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ightList"/>
        <w:tblW w:w="5000" w:type="pct"/>
        <w:tblLayout w:type="fixed"/>
        <w:tblLook w:val="04A0" w:firstRow="1" w:lastRow="0" w:firstColumn="1" w:lastColumn="0" w:noHBand="0" w:noVBand="1"/>
      </w:tblPr>
      <w:tblGrid>
        <w:gridCol w:w="1242"/>
        <w:gridCol w:w="2078"/>
        <w:gridCol w:w="2604"/>
        <w:gridCol w:w="1425"/>
        <w:gridCol w:w="1893"/>
      </w:tblGrid>
      <w:tr w:rsidR="00615721" w:rsidRPr="005A7733" w:rsidTr="004E483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top w:val="single" w:sz="8" w:space="0" w:color="000000" w:themeColor="text1"/>
              <w:right w:val="single" w:sz="4" w:space="0" w:color="auto"/>
            </w:tcBorders>
            <w:shd w:val="clear" w:color="auto" w:fill="D9D9D9" w:themeFill="background1" w:themeFillShade="D9"/>
          </w:tcPr>
          <w:p w:rsidR="00615721" w:rsidRPr="005A7733" w:rsidRDefault="00615721" w:rsidP="00991295">
            <w:pPr>
              <w:ind w:firstLine="34"/>
              <w:jc w:val="left"/>
              <w:rPr>
                <w:b w:val="0"/>
                <w:color w:val="auto"/>
                <w:sz w:val="22"/>
                <w:szCs w:val="22"/>
              </w:rPr>
            </w:pPr>
            <w:r w:rsidRPr="005A7733">
              <w:rPr>
                <w:b w:val="0"/>
                <w:color w:val="auto"/>
                <w:sz w:val="22"/>
                <w:szCs w:val="22"/>
              </w:rPr>
              <w:t>Study</w:t>
            </w:r>
          </w:p>
        </w:tc>
        <w:tc>
          <w:tcPr>
            <w:tcW w:w="1124" w:type="pct"/>
            <w:tcBorders>
              <w:left w:val="single" w:sz="4" w:space="0" w:color="auto"/>
            </w:tcBorders>
            <w:shd w:val="clear" w:color="auto" w:fill="D9D9D9" w:themeFill="background1" w:themeFillShade="D9"/>
          </w:tcPr>
          <w:p w:rsidR="00615721" w:rsidRPr="005A7733" w:rsidRDefault="00615721" w:rsidP="004E483F">
            <w:pPr>
              <w:ind w:firstLine="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5A7733">
              <w:rPr>
                <w:b w:val="0"/>
                <w:color w:val="auto"/>
                <w:sz w:val="22"/>
                <w:szCs w:val="22"/>
              </w:rPr>
              <w:t xml:space="preserve">Classes and </w:t>
            </w:r>
            <w:r w:rsidR="004E483F">
              <w:rPr>
                <w:b w:val="0"/>
                <w:color w:val="auto"/>
                <w:sz w:val="22"/>
                <w:szCs w:val="22"/>
              </w:rPr>
              <w:t>focus</w:t>
            </w:r>
          </w:p>
        </w:tc>
        <w:tc>
          <w:tcPr>
            <w:tcW w:w="1409" w:type="pct"/>
            <w:shd w:val="clear" w:color="auto" w:fill="D9D9D9" w:themeFill="background1" w:themeFillShade="D9"/>
          </w:tcPr>
          <w:p w:rsidR="00615721" w:rsidRPr="005A7733" w:rsidRDefault="0022578F" w:rsidP="00991295">
            <w:pPr>
              <w:ind w:firstLine="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Pr>
                <w:b w:val="0"/>
                <w:color w:val="auto"/>
                <w:sz w:val="22"/>
                <w:szCs w:val="22"/>
              </w:rPr>
              <w:t>Method</w:t>
            </w:r>
          </w:p>
        </w:tc>
        <w:tc>
          <w:tcPr>
            <w:tcW w:w="771" w:type="pct"/>
            <w:shd w:val="clear" w:color="auto" w:fill="D9D9D9" w:themeFill="background1" w:themeFillShade="D9"/>
          </w:tcPr>
          <w:p w:rsidR="00615721" w:rsidRPr="005A7733" w:rsidRDefault="00615721" w:rsidP="00991295">
            <w:pPr>
              <w:ind w:firstLine="12"/>
              <w:jc w:val="center"/>
              <w:cnfStyle w:val="100000000000" w:firstRow="1" w:lastRow="0" w:firstColumn="0" w:lastColumn="0" w:oddVBand="0" w:evenVBand="0" w:oddHBand="0" w:evenHBand="0" w:firstRowFirstColumn="0" w:firstRowLastColumn="0" w:lastRowFirstColumn="0" w:lastRowLastColumn="0"/>
              <w:rPr>
                <w:b w:val="0"/>
                <w:bCs w:val="0"/>
                <w:color w:val="auto"/>
                <w:sz w:val="22"/>
                <w:szCs w:val="22"/>
              </w:rPr>
            </w:pPr>
            <w:r w:rsidRPr="005A7733">
              <w:rPr>
                <w:b w:val="0"/>
                <w:color w:val="auto"/>
                <w:sz w:val="22"/>
                <w:szCs w:val="22"/>
              </w:rPr>
              <w:t>Performance</w:t>
            </w:r>
          </w:p>
        </w:tc>
        <w:tc>
          <w:tcPr>
            <w:tcW w:w="1024" w:type="pct"/>
            <w:shd w:val="clear" w:color="auto" w:fill="D9D9D9" w:themeFill="background1" w:themeFillShade="D9"/>
          </w:tcPr>
          <w:p w:rsidR="00615721" w:rsidRPr="005A7733" w:rsidRDefault="00615721" w:rsidP="00991295">
            <w:pPr>
              <w:ind w:firstLine="0"/>
              <w:jc w:val="center"/>
              <w:cnfStyle w:val="100000000000" w:firstRow="1" w:lastRow="0" w:firstColumn="0" w:lastColumn="0" w:oddVBand="0" w:evenVBand="0" w:oddHBand="0" w:evenHBand="0" w:firstRowFirstColumn="0" w:firstRowLastColumn="0" w:lastRowFirstColumn="0" w:lastRowLastColumn="0"/>
              <w:rPr>
                <w:b w:val="0"/>
                <w:color w:val="auto"/>
                <w:sz w:val="22"/>
                <w:szCs w:val="22"/>
              </w:rPr>
            </w:pPr>
            <w:r w:rsidRPr="005A7733">
              <w:rPr>
                <w:b w:val="0"/>
                <w:color w:val="auto"/>
                <w:sz w:val="22"/>
                <w:szCs w:val="22"/>
              </w:rPr>
              <w:t>Validation</w:t>
            </w:r>
          </w:p>
        </w:tc>
      </w:tr>
      <w:tr w:rsidR="00615721"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Borders>
              <w:right w:val="single" w:sz="4" w:space="0" w:color="auto"/>
            </w:tcBorders>
          </w:tcPr>
          <w:p w:rsidR="00615721" w:rsidRPr="005A7733" w:rsidRDefault="00615721" w:rsidP="00991295">
            <w:pPr>
              <w:ind w:firstLine="0"/>
              <w:jc w:val="center"/>
              <w:rPr>
                <w:sz w:val="22"/>
                <w:szCs w:val="22"/>
              </w:rPr>
            </w:pPr>
            <w:r w:rsidRPr="005A7733">
              <w:rPr>
                <w:sz w:val="22"/>
                <w:szCs w:val="22"/>
              </w:rPr>
              <w:t>Heartbeat classification</w:t>
            </w:r>
          </w:p>
        </w:tc>
      </w:tr>
      <w:tr w:rsidR="00615721"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22578F">
            <w:pPr>
              <w:ind w:firstLine="0"/>
              <w:jc w:val="left"/>
              <w:rPr>
                <w:b w:val="0"/>
                <w:sz w:val="22"/>
                <w:szCs w:val="22"/>
              </w:rPr>
            </w:pPr>
            <w:r w:rsidRPr="005A7733">
              <w:rPr>
                <w:b w:val="0"/>
                <w:sz w:val="22"/>
                <w:szCs w:val="22"/>
                <w:lang w:val="en-GB"/>
              </w:rPr>
              <w:t xml:space="preserve">Chazal et al (2004) </w:t>
            </w:r>
            <w:r w:rsidRPr="005A7733">
              <w:rPr>
                <w:sz w:val="22"/>
                <w:szCs w:val="22"/>
                <w:lang w:val="en-GB"/>
              </w:rPr>
              <w:fldChar w:fldCharType="begin"/>
            </w:r>
            <w:r w:rsidR="00C04E28">
              <w:rPr>
                <w:b w:val="0"/>
                <w:sz w:val="22"/>
                <w:szCs w:val="22"/>
                <w:lang w:val="en-GB"/>
              </w:rPr>
              <w:instrText xml:space="preserve"> ADDIN ZOTERO_ITEM CSL_CITATION {"citationID":"a2itj4cm9c7","properties":{"formattedCitation":"(1)","plainCitation":"(1)"},"citationItems":[{"id":302,"uris":["http://zotero.org/users/local/2BX4K1wK/items/SHKXPPZ8"],"uri":["http://zotero.org/users/local/2BX4K1wK/items/SHKXPPZ8"],"itemData":{"id":302,"type":"article-journal","title":"Automatic classification of heartbeats using ECG morphology and heartbeat interval features","container-title":"IEEE Transactions on Biomedical Engineering","page":"1196-1206","volume":"51","issue":"7","source":"IEEE Xplore","abstract":"A method for the automatic processing of the electrocardiogram (ECG) for the classification of heartbeats is presented. The method allocates manually detected heartbeats to one of the five beat classes recommended by ANSI/AAMI EC57:1998 standard, i.e., normal beat, ventricular ectopic beat (VEB), supraventricular ectopic beat (SVEB), fusion of a normal and a VEB, or unknown beat type. Data was obtained from the 44 nonpacemaker recordings of the MIT-BIH arrhythmia database. The data was split into two datasets with each dataset containing approximately 50 000 beats from 22 recordings. The first dataset was used to select a classifier configuration from candidate configurations. Twelve configurations processing feature sets derived from two ECG leads were compared. Feature sets were based on ECG morphology, heartbeat intervals, and RR-intervals. All configurations adopted a statistical classifier model utilizing supervised learning. The second dataset was used to provide an independent performance assessment of the selected configuration. This assessment resulted in a sensitivity of 75.9%, a positive predictivity of 38.5%, and a false positive rate of 4.7% for the SVEB class. For the VEB class, the sensitivity was 77.7%, the positive predictivity was 81.9%, and the false positive rate was 1.2%. These results are an improvement on previously reported results for automated heartbeat classification systems.","DOI":"10.1109/TBME.2004.827359","ISSN":"0018-9294","author":[{"family":"Chazal","given":"P.","non-dropping-particle":"de"},{"family":"O'Dwyer","given":"M."},{"family":"Reilly","given":"R.B."}],"issued":{"date-parts":[["2004",7]]}}}],"schema":"https://github.com/citation-style-language/schema/raw/master/csl-citation.json"} </w:instrText>
            </w:r>
            <w:r w:rsidRPr="005A7733">
              <w:rPr>
                <w:sz w:val="22"/>
                <w:szCs w:val="22"/>
                <w:lang w:val="en-GB"/>
              </w:rPr>
              <w:fldChar w:fldCharType="separate"/>
            </w:r>
            <w:r w:rsidR="00C04E28" w:rsidRPr="00C04E28">
              <w:rPr>
                <w:sz w:val="22"/>
              </w:rPr>
              <w:t>(1)</w:t>
            </w:r>
            <w:r w:rsidRPr="005A7733">
              <w:rPr>
                <w:sz w:val="22"/>
                <w:szCs w:val="22"/>
                <w:lang w:val="en-GB"/>
              </w:rPr>
              <w:fldChar w:fldCharType="end"/>
            </w:r>
          </w:p>
        </w:tc>
        <w:tc>
          <w:tcPr>
            <w:tcW w:w="1124" w:type="pct"/>
            <w:tcBorders>
              <w:left w:val="single" w:sz="4" w:space="0" w:color="auto"/>
            </w:tcBorders>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Normal, ventricular ectopic beat (VEB), supraventricular ectopic beat (SVEB), fusion of normal and VEB, unknown</w:t>
            </w:r>
          </w:p>
        </w:tc>
        <w:tc>
          <w:tcPr>
            <w:tcW w:w="1409"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Linear discriminants (LD) with QRS-based and time intervals features</w:t>
            </w:r>
          </w:p>
        </w:tc>
        <w:tc>
          <w:tcPr>
            <w:tcW w:w="771" w:type="pct"/>
          </w:tcPr>
          <w:p w:rsidR="00615721" w:rsidRPr="005A7733" w:rsidRDefault="00615721"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SVEB: 75.9% (sensitivity)</w:t>
            </w:r>
          </w:p>
          <w:p w:rsidR="00615721" w:rsidRPr="005A7733" w:rsidRDefault="00615721"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VEB: 77.7% (sensitivity)</w:t>
            </w:r>
          </w:p>
          <w:p w:rsidR="00615721" w:rsidRPr="005A7733" w:rsidRDefault="00615721"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p>
        </w:tc>
        <w:tc>
          <w:tcPr>
            <w:tcW w:w="1024"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On 50,000 independent beats (MIT-BIH)</w:t>
            </w:r>
          </w:p>
        </w:tc>
      </w:tr>
      <w:tr w:rsidR="00615721"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34"/>
              <w:jc w:val="left"/>
              <w:rPr>
                <w:b w:val="0"/>
                <w:sz w:val="22"/>
                <w:szCs w:val="22"/>
              </w:rPr>
            </w:pPr>
            <w:proofErr w:type="spellStart"/>
            <w:r w:rsidRPr="005A7733">
              <w:rPr>
                <w:b w:val="0"/>
                <w:sz w:val="22"/>
                <w:szCs w:val="22"/>
              </w:rPr>
              <w:t>Llamedo</w:t>
            </w:r>
            <w:proofErr w:type="spellEnd"/>
            <w:r w:rsidRPr="005A7733">
              <w:rPr>
                <w:b w:val="0"/>
                <w:sz w:val="22"/>
                <w:szCs w:val="22"/>
              </w:rPr>
              <w:t xml:space="preserve"> and </w:t>
            </w:r>
            <w:proofErr w:type="spellStart"/>
            <w:r w:rsidRPr="005A7733">
              <w:rPr>
                <w:b w:val="0"/>
                <w:sz w:val="22"/>
                <w:szCs w:val="22"/>
              </w:rPr>
              <w:t>Mart</w:t>
            </w:r>
            <w:r w:rsidRPr="005A7733">
              <w:rPr>
                <w:b w:val="0"/>
                <w:sz w:val="24"/>
                <w:szCs w:val="24"/>
              </w:rPr>
              <w:t>í</w:t>
            </w:r>
            <w:r w:rsidRPr="005A7733">
              <w:rPr>
                <w:b w:val="0"/>
                <w:sz w:val="22"/>
                <w:szCs w:val="22"/>
              </w:rPr>
              <w:t>nez</w:t>
            </w:r>
            <w:proofErr w:type="spellEnd"/>
            <w:r w:rsidRPr="005A7733">
              <w:rPr>
                <w:b w:val="0"/>
                <w:sz w:val="22"/>
                <w:szCs w:val="22"/>
              </w:rPr>
              <w:t xml:space="preserve"> (2011) </w:t>
            </w:r>
            <w:r w:rsidRPr="005A7733">
              <w:rPr>
                <w:sz w:val="22"/>
                <w:szCs w:val="22"/>
              </w:rPr>
              <w:fldChar w:fldCharType="begin"/>
            </w:r>
            <w:r w:rsidR="00C04E28">
              <w:rPr>
                <w:b w:val="0"/>
                <w:sz w:val="22"/>
                <w:szCs w:val="22"/>
              </w:rPr>
              <w:instrText xml:space="preserve"> ADDIN ZOTERO_ITEM CSL_CITATION {"citationID":"NqqvreYF","properties":{"formattedCitation":"(2)","plainCitation":"(2)"},"citationItems":[{"id":121,"uris":["http://zotero.org/users/local/gmnYo5Fw/items/HSGT3IPQ"],"uri":["http://zotero.org/users/local/gmnYo5Fw/items/HSGT3IPQ"],"itemData":{"id":121,"type":"article-journal","title":"Heartbeat classification using feature selection driven by database generalization criteria","container-title":"IEEE transactions on bio-medical engineering","page":"616-625","volume":"58","issue":"3","source":"NCBI PubMed","abstract":"In this paper, we studied and validated a simple heartbeat classifier based on ECG feature models selected with the focus on an improved generalization capability. We considered features from the RR series, as well as features computed from the ECG samples and different scales of the wavelet transform, at both available leads. The classification performance and generalization were studied using publicly available databases: the MIT-BIH Arrhythmia, the MIT-BIH Supraventricular Arrhythmia, and the St. Petersburg Institute of Cardiological Technics (INCART) databases. The Association for the Advancement of Medical Instrumentation recommendations for class labeling and results presentation were followed. A floating feature selection algorithm was used to obtain the best performing and generalizing models in the training and validation sets for different search configurations. The best model found comprehends eight features, was trained in a partition of the MIT-BIH Arrhythmia, and was evaluated in a completely disjoint partition of the same database. The results obtained were: global accuracy of 93%; for normal beats, sensitivity (S) 95%, positive predictive value (P(+)) 98%; for supraventricular beats, S 77%, P(+) 39%; and for ventricular beats S 81%, P(+) 87%. In order to test the generalization capability, performance was also evaluated in the INCART, with results comparable to those obtained in the test set. This classifier model has fewer features and performs better than other state-of-the-art methods with results suggesting better generalization capability.","DOI":"10.1109/TBME.2010.2068048","ISSN":"1558-2531","journalAbbreviation":"IEEE Trans Biomed Eng","language":"eng","author":[{"family":"Llamedo","given":"Mariano"},{"family":"Martinez","given":"Juan Pablo"}],"issued":{"date-parts":[["2011",3]]}}}],"schema":"https://github.com/citation-style-language/schema/raw/master/csl-citation.json"} </w:instrText>
            </w:r>
            <w:r w:rsidRPr="005A7733">
              <w:rPr>
                <w:sz w:val="22"/>
                <w:szCs w:val="22"/>
              </w:rPr>
              <w:fldChar w:fldCharType="separate"/>
            </w:r>
            <w:r w:rsidR="00C04E28" w:rsidRPr="00C04E28">
              <w:rPr>
                <w:sz w:val="22"/>
              </w:rPr>
              <w:t>(2)</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Normal, VEB and SVEB classification</w:t>
            </w:r>
          </w:p>
        </w:tc>
        <w:tc>
          <w:tcPr>
            <w:tcW w:w="1409"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LD (RR-intervals and wavelet transform features) with floating feature selection</w:t>
            </w:r>
          </w:p>
        </w:tc>
        <w:tc>
          <w:tcPr>
            <w:tcW w:w="771" w:type="pct"/>
          </w:tcPr>
          <w:p w:rsidR="00615721" w:rsidRPr="005A7733" w:rsidRDefault="00615721"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93% global accuracy</w:t>
            </w:r>
          </w:p>
        </w:tc>
        <w:tc>
          <w:tcPr>
            <w:tcW w:w="1024"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On independent MIT-BIH beats  and INCART</w:t>
            </w:r>
          </w:p>
        </w:tc>
      </w:tr>
      <w:tr w:rsidR="00615721"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34"/>
              <w:jc w:val="left"/>
              <w:rPr>
                <w:b w:val="0"/>
                <w:sz w:val="22"/>
                <w:szCs w:val="22"/>
              </w:rPr>
            </w:pPr>
            <w:proofErr w:type="spellStart"/>
            <w:r w:rsidRPr="005A7733">
              <w:rPr>
                <w:b w:val="0"/>
                <w:sz w:val="22"/>
                <w:szCs w:val="22"/>
              </w:rPr>
              <w:t>Yeh</w:t>
            </w:r>
            <w:proofErr w:type="spellEnd"/>
            <w:r w:rsidRPr="005A7733">
              <w:rPr>
                <w:b w:val="0"/>
                <w:sz w:val="22"/>
                <w:szCs w:val="22"/>
              </w:rPr>
              <w:t xml:space="preserve"> et al (2009) </w:t>
            </w:r>
            <w:r w:rsidRPr="005A7733">
              <w:rPr>
                <w:sz w:val="22"/>
                <w:szCs w:val="22"/>
              </w:rPr>
              <w:fldChar w:fldCharType="begin"/>
            </w:r>
            <w:r w:rsidR="00C04E28">
              <w:rPr>
                <w:b w:val="0"/>
                <w:sz w:val="22"/>
                <w:szCs w:val="22"/>
              </w:rPr>
              <w:instrText xml:space="preserve"> ADDIN ZOTERO_ITEM CSL_CITATION {"citationID":"a1d5ul7vmbo","properties":{"formattedCitation":"(3)","plainCitation":"(3)"},"citationItems":[{"id":72,"uris":["http://zotero.org/users/local/2BX4K1wK/items/43KQWGVT"],"uri":["http://zotero.org/users/local/2BX4K1wK/items/43KQWGVT"],"itemData":{"id":72,"type":"article-journal","title":"Cardiac arrhythmia diagnosis method using linear discriminant analysis on ECG signals","container-title":"Measurement","page":"778-789","volume":"42","issue":"5","source":"ScienceDirect","abstract":"This work describes a Linear Discriminant Analysis (LDA) method to analyze ECG signals for diagnosing cardiac arrhythmias effectively. The proposed method can accurately classify and differentiate normal (NORM) and abnormal heartbeats. Abnormal heartbeats include left bundle branch block (LBBB), right bundle branch block (RBBB), ventricular premature contractions (VPC) and atrial premature contractions (APC). ECG signal analysis comprises three main stages: (i) QRS waveform detection; (ii) qualitative features selection; and (iii) heartbeat case determination. The available ECG records in the MIT-BIH arrhythmia database are utilized to illustrate the effectiveness of the proposed method. Experimental results show that the correct diagnosis rates are 98.97%, 91.07%, 95.09%, 92.63% and 84.68% for NORM, LBBB, RBBB, VPC and APC, respectively.","DOI":"10.1016/j.measurement.2009.01.004","ISSN":"0263-2241","journalAbbreviation":"Measurement","author":[{"family":"Yeh","given":"Yun-Chi"},{"family":"Wang","given":"Wen-June"},{"family":"Chiou","given":"Che Wun"}],"issued":{"date-parts":[["2009",6]]}}}],"schema":"https://github.com/citation-style-language/schema/raw/master/csl-citation.json"} </w:instrText>
            </w:r>
            <w:r w:rsidRPr="005A7733">
              <w:rPr>
                <w:sz w:val="22"/>
                <w:szCs w:val="22"/>
              </w:rPr>
              <w:fldChar w:fldCharType="separate"/>
            </w:r>
            <w:r w:rsidR="00C04E28" w:rsidRPr="00C04E28">
              <w:rPr>
                <w:sz w:val="22"/>
              </w:rPr>
              <w:t>(3)</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Normal, left bundle branch block (LBBB), right bundle branch block (RBBB), premature ventricular contraction (PVC), atrial premature contractions</w:t>
            </w:r>
          </w:p>
        </w:tc>
        <w:tc>
          <w:tcPr>
            <w:tcW w:w="1409"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Linear discriminants</w:t>
            </w:r>
          </w:p>
        </w:tc>
        <w:tc>
          <w:tcPr>
            <w:tcW w:w="771" w:type="pct"/>
          </w:tcPr>
          <w:p w:rsidR="00615721" w:rsidRPr="005A7733" w:rsidRDefault="00615721"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96.23% (global accuracy)</w:t>
            </w:r>
          </w:p>
        </w:tc>
        <w:tc>
          <w:tcPr>
            <w:tcW w:w="1024"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 xml:space="preserve">On 14 30-min excerpts (MIT-BIH) </w:t>
            </w:r>
          </w:p>
        </w:tc>
      </w:tr>
      <w:tr w:rsidR="00615721"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34"/>
              <w:jc w:val="left"/>
              <w:rPr>
                <w:b w:val="0"/>
                <w:sz w:val="22"/>
                <w:szCs w:val="22"/>
              </w:rPr>
            </w:pPr>
            <w:proofErr w:type="spellStart"/>
            <w:r w:rsidRPr="005A7733">
              <w:rPr>
                <w:b w:val="0"/>
                <w:sz w:val="22"/>
                <w:szCs w:val="22"/>
              </w:rPr>
              <w:t>Ubeyli</w:t>
            </w:r>
            <w:proofErr w:type="spellEnd"/>
            <w:r w:rsidRPr="005A7733">
              <w:rPr>
                <w:b w:val="0"/>
                <w:sz w:val="22"/>
                <w:szCs w:val="22"/>
              </w:rPr>
              <w:t xml:space="preserve"> (2007) </w:t>
            </w:r>
            <w:r w:rsidRPr="005A7733">
              <w:rPr>
                <w:sz w:val="22"/>
                <w:szCs w:val="22"/>
              </w:rPr>
              <w:fldChar w:fldCharType="begin"/>
            </w:r>
            <w:r w:rsidR="00C04E28">
              <w:rPr>
                <w:b w:val="0"/>
                <w:sz w:val="22"/>
                <w:szCs w:val="22"/>
              </w:rPr>
              <w:instrText xml:space="preserve"> ADDIN ZOTERO_ITEM CSL_CITATION {"citationID":"a295a9ko34u","properties":{"formattedCitation":"(4)","plainCitation":"(4)"},"citationItems":[{"id":"UNYYyw7Y/qzkwtqaQ","uris":["http://zotero.org/users/local/gmnYo5Fw/items/72F7I8H8"],"uri":["http://zotero.org/users/local/gmnYo5Fw/items/72F7I8H8"],"itemData":{"id":"UNYYyw7Y/qzkwtqaQ","type":"article-journal","title":"ECG beats classification using multiclass support vector machines with error correcting output codes","container-title":"Digital Signal Processing","page":"675-684","volume":"17","issue":"3","source":"ScienceDirect","abstract":"A new approach based on the implementation of multiclass support vector machine (SVM) with the error correcting output codes (ECOC) is presented for classification of electrocardiogram (ECG) beats. Four types of ECG beats (normal beat, congestive heart failure beat, ventricular tachyarrhythmia beat, atrial fibrillation beat) obtained from the Physiobank database were analyzed. The ECG signals were decomposed into time–frequency representations using discrete wavelet transform (DWT) and wavelet coefficients were calculated to represent the signals. The aim of the study is the classification of ECG beats by the combination of wavelet coefficients and multiclass SVM. The purpose is to determine an optimum classification scheme for this problem and also to infer clues about the extracted features. The present research demonstrated that the wavelet coefficients are the features which well represent the ECG signals and the multiclass SVM trained on these features achieved high classification accuracies.","DOI":"10.1016/j.dsp.2006.11.009","ISSN":"1051-2004","journalAbbreviation":"Digital Signal Processing","author":[{"family":"Übeyli","given":"Elif Derya"}],"issued":{"date-parts":[["2007",5]]}}}],"schema":"https://github.com/citation-style-language/schema/raw/master/csl-citation.json"} </w:instrText>
            </w:r>
            <w:r w:rsidRPr="005A7733">
              <w:rPr>
                <w:sz w:val="22"/>
                <w:szCs w:val="22"/>
              </w:rPr>
              <w:fldChar w:fldCharType="separate"/>
            </w:r>
            <w:r w:rsidR="00C04E28" w:rsidRPr="00C04E28">
              <w:rPr>
                <w:sz w:val="22"/>
              </w:rPr>
              <w:t>(4)</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Normal, congestive heart failure, ventricular tachyarrhythmia, atrial fibrillation (AF)</w:t>
            </w:r>
          </w:p>
        </w:tc>
        <w:tc>
          <w:tcPr>
            <w:tcW w:w="1409"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Support Vector Machine (SVM) with error output correction code and discrete wavelet transform</w:t>
            </w:r>
          </w:p>
        </w:tc>
        <w:tc>
          <w:tcPr>
            <w:tcW w:w="771" w:type="pct"/>
          </w:tcPr>
          <w:p w:rsidR="00615721" w:rsidRPr="005A7733" w:rsidRDefault="00615721"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98.61% accuracy</w:t>
            </w:r>
          </w:p>
        </w:tc>
        <w:tc>
          <w:tcPr>
            <w:tcW w:w="1024"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On 360 independent beats (</w:t>
            </w:r>
            <w:proofErr w:type="spellStart"/>
            <w:r w:rsidRPr="005A7733">
              <w:rPr>
                <w:sz w:val="22"/>
                <w:szCs w:val="22"/>
              </w:rPr>
              <w:t>Physionet</w:t>
            </w:r>
            <w:proofErr w:type="spellEnd"/>
            <w:r w:rsidRPr="005A7733">
              <w:rPr>
                <w:sz w:val="22"/>
                <w:szCs w:val="22"/>
              </w:rPr>
              <w:t>)</w:t>
            </w:r>
          </w:p>
        </w:tc>
      </w:tr>
      <w:tr w:rsidR="00615721"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34"/>
              <w:jc w:val="left"/>
              <w:rPr>
                <w:b w:val="0"/>
                <w:sz w:val="22"/>
                <w:szCs w:val="22"/>
              </w:rPr>
            </w:pPr>
            <w:proofErr w:type="spellStart"/>
            <w:r w:rsidRPr="005A7733">
              <w:rPr>
                <w:b w:val="0"/>
                <w:sz w:val="22"/>
                <w:szCs w:val="22"/>
              </w:rPr>
              <w:t>Melgani</w:t>
            </w:r>
            <w:proofErr w:type="spellEnd"/>
            <w:r w:rsidRPr="005A7733">
              <w:rPr>
                <w:b w:val="0"/>
                <w:sz w:val="22"/>
                <w:szCs w:val="22"/>
              </w:rPr>
              <w:t xml:space="preserve"> and </w:t>
            </w:r>
            <w:proofErr w:type="spellStart"/>
            <w:r w:rsidRPr="005A7733">
              <w:rPr>
                <w:b w:val="0"/>
                <w:sz w:val="22"/>
                <w:szCs w:val="22"/>
              </w:rPr>
              <w:t>Bazi</w:t>
            </w:r>
            <w:proofErr w:type="spellEnd"/>
            <w:r w:rsidRPr="005A7733">
              <w:rPr>
                <w:b w:val="0"/>
                <w:sz w:val="22"/>
                <w:szCs w:val="22"/>
              </w:rPr>
              <w:t xml:space="preserve"> (2008) </w:t>
            </w:r>
            <w:r w:rsidRPr="005A7733">
              <w:rPr>
                <w:sz w:val="22"/>
                <w:szCs w:val="22"/>
              </w:rPr>
              <w:fldChar w:fldCharType="begin"/>
            </w:r>
            <w:r w:rsidR="00C04E28">
              <w:rPr>
                <w:b w:val="0"/>
                <w:sz w:val="22"/>
                <w:szCs w:val="22"/>
              </w:rPr>
              <w:instrText xml:space="preserve"> ADDIN ZOTERO_ITEM CSL_CITATION {"citationID":"a29n2c1iosf","properties":{"formattedCitation":"(5)","plainCitation":"(5)"},"citationItems":[{"id":"UNYYyw7Y/iqO8mi3d","uris":["http://zotero.org/users/local/gmnYo5Fw/items/ZIJRIGD6"],"uri":["http://zotero.org/users/local/gmnYo5Fw/items/ZIJRIGD6"],"itemData":{"id":"UNYYyw7Y/iqO8mi3d","type":"article-journal","title":"Classification of Electrocardiogram Signals With Support Vector Machines and Particle Swarm Optimization","container-title":"IEEE Transactions on Information Technology in Biomedicine","page":"667-677","volume":"12","issue":"5","source":"IEEE Xplore","abstract":"The aim of this paper is twofold. First, we present a thorough experimental study to show the superiority of the generalization capability of the support vector machine (SVM) approach in the automatic classification of electrocardiogram (ECG) beats. Second, we propose a novel classification system based on particle swarm optimization (PSO) to improve the generalization performance of the SVM classifier. For this purpose, we have optimized the SVM classifier design by searching for the best value of the parameters that tune its discriminant function, and upstream by looking for the best subset of features that feed the classifier. The experiments were conducted on the basis of ECG data from the Massachusetts Institute of Technology-Beth Israel Hospital (MIT-BIH) arrhythmia database to classify five kinds of abnormal waveforms and normal beats. In particular, they were organized so as to test the sensitivity of the SVM classifier and that of two reference classifiers used for comparison, i.e., the k-nearest neighbor (kNN) classifier and the radial basis function (RBF) neural network classifier, with respect to the curse of dimensionality and the number of available training beats. The obtained results clearly confirm the superiority of the SVM approach as compared to traditional classifiers, and suggest that further substantial improvements in terms of classification accuracy can be achieved by the proposed PSO-SVM classification system. On an average, over three experiments making use of a different total number of training beats (250, 500, and 750, respectively), the PSO-SVM yielded an overall accuracy of 89.72% on 40438 test beats selected from 20 patient records against 85.98%, 83.70%, and 82.34% for the SVM, the kNN, and the RBF classifiers, respectively.","DOI":"10.1109/TITB.2008.923147","ISSN":"1089-7771","author":[{"family":"Melgani","given":"F."},{"family":"Bazi","given":"Y."}],"issued":{"date-parts":[["2008",9]]}}}],"schema":"https://github.com/citation-style-language/schema/raw/master/csl-citation.json"} </w:instrText>
            </w:r>
            <w:r w:rsidRPr="005A7733">
              <w:rPr>
                <w:sz w:val="22"/>
                <w:szCs w:val="22"/>
              </w:rPr>
              <w:fldChar w:fldCharType="separate"/>
            </w:r>
            <w:r w:rsidR="00C04E28" w:rsidRPr="00C04E28">
              <w:rPr>
                <w:sz w:val="22"/>
              </w:rPr>
              <w:t>(5)</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 xml:space="preserve">Normal, atrial premature beat, PVC, RBBB, LBBB, and paced beat </w:t>
            </w:r>
          </w:p>
        </w:tc>
        <w:tc>
          <w:tcPr>
            <w:tcW w:w="1409"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SVM optimized by particle swarm optimization</w:t>
            </w:r>
          </w:p>
        </w:tc>
        <w:tc>
          <w:tcPr>
            <w:tcW w:w="771" w:type="pct"/>
          </w:tcPr>
          <w:p w:rsidR="00615721" w:rsidRPr="005A7733" w:rsidRDefault="00615721"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89.72% accuracy</w:t>
            </w:r>
          </w:p>
        </w:tc>
        <w:tc>
          <w:tcPr>
            <w:tcW w:w="1024"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On 40,438 independent beats (from 20 patient records of MIT-BIH)</w:t>
            </w:r>
          </w:p>
        </w:tc>
      </w:tr>
      <w:tr w:rsidR="00615721"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34"/>
              <w:jc w:val="left"/>
              <w:rPr>
                <w:b w:val="0"/>
                <w:sz w:val="22"/>
                <w:szCs w:val="22"/>
              </w:rPr>
            </w:pPr>
            <w:proofErr w:type="spellStart"/>
            <w:r w:rsidRPr="005A7733">
              <w:rPr>
                <w:b w:val="0"/>
                <w:sz w:val="22"/>
                <w:szCs w:val="22"/>
              </w:rPr>
              <w:t>Asl</w:t>
            </w:r>
            <w:proofErr w:type="spellEnd"/>
            <w:r w:rsidRPr="005A7733">
              <w:rPr>
                <w:b w:val="0"/>
                <w:sz w:val="22"/>
                <w:szCs w:val="22"/>
              </w:rPr>
              <w:t xml:space="preserve"> et al (2008) </w:t>
            </w:r>
            <w:r w:rsidRPr="005A7733">
              <w:rPr>
                <w:sz w:val="22"/>
                <w:szCs w:val="22"/>
              </w:rPr>
              <w:fldChar w:fldCharType="begin"/>
            </w:r>
            <w:r w:rsidR="00C04E28">
              <w:rPr>
                <w:b w:val="0"/>
                <w:sz w:val="22"/>
                <w:szCs w:val="22"/>
              </w:rPr>
              <w:instrText xml:space="preserve"> ADDIN ZOTERO_ITEM CSL_CITATION {"citationID":"a21m7i7974","properties":{"formattedCitation":"(6)","plainCitation":"(6)"},"citationItems":[{"id":180,"uris":["http://zotero.org/users/local/2BX4K1wK/items/4I8JUTN5"],"uri":["http://zotero.org/users/local/2BX4K1wK/items/4I8JUTN5"],"itemData":{"id":180,"type":"article-journal","title":"Support vector machine-based arrhythmia classification using reduced features of heart rate variability signal","container-title":"Artificial Intelligence in Medicine","page":"51-64","volume":"44","issue":"1","source":"PubMed","abstract":"OBJECTIVE: This paper presents an effective cardiac arrhythmia classification algorithm using the heart rate variability (HRV) signal. The proposed algorithm is based on the generalized discriminant analysis (GDA) feature reduction scheme and the support vector machine (SVM) classifier.\nMETHODOLOGY: Initially 15 different features are extracted from the input HRV signal by means of linear and nonlinear methods. These features are then reduced to only five features by the GDA technique. This not only reduces the number of the input features but also increases the classification accuracy by selecting most discriminating features. Finally, the SVM combined with the one-against-all strategy is used to classify the HRV signals.\nRESULTS: The proposed GDA- and SVM-based cardiac arrhythmia classification algorithm is applied to input HRV signals, obtained from the MIT-BIH arrhythmia database, to discriminate six different types of cardiac arrhythmia. In particular, the HRV signals representing the six different types of arrhythmia classes including normal sinus rhythm, premature ventricular contraction, atrial fibrillation, sick sinus syndrome, ventricular fibrillation and 2 degrees heart block are classified with an accuracy of 98.94%, 98.96%, 98.53%, 98.51%, 100% and 100%, respectively, which are better than any other previously reported results.\nCONCLUSION: An effective cardiac arrhythmia classification algorithm is presented. A main advantage of the proposed algorithm, compared to the approaches which use the ECG signal itself is the fact that it is completely based on the HRV (R-R interval) signal which can be extracted from even a very noisy ECG signal with a relatively high accuracy. Moreover, the usage of the HRV signal leads to an effective reduction of the processing time, which provides an online arrhythmia classification system. A main drawback of the proposed algorithm is however that some arrhythmia types such as left bundle branch block and right bundle branch block beats cannot be detected using only the features extracted from the HRV signal.","DOI":"10.1016/j.artmed.2008.04.007","ISSN":"0933-3657","journalAbbreviation":"Artif Intell Med","language":"eng","author":[{"family":"Asl","given":"Babak Mohammadzadeh"},{"family":"Setarehdan","given":"Seyed Kamaledin"},{"family":"Mohebbi","given":"Maryam"}],"issued":{"date-parts":[["2008",9]]}}}],"schema":"https://github.com/citation-style-language/schema/raw/master/csl-citation.json"} </w:instrText>
            </w:r>
            <w:r w:rsidRPr="005A7733">
              <w:rPr>
                <w:sz w:val="22"/>
                <w:szCs w:val="22"/>
              </w:rPr>
              <w:fldChar w:fldCharType="separate"/>
            </w:r>
            <w:r w:rsidR="00C04E28" w:rsidRPr="00C04E28">
              <w:rPr>
                <w:sz w:val="22"/>
              </w:rPr>
              <w:t>(6)</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Normal, PVC, AF, sick sinus syndrome, ventricular fibrillation, 2° heart block</w:t>
            </w:r>
          </w:p>
        </w:tc>
        <w:tc>
          <w:tcPr>
            <w:tcW w:w="1409"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SVM with heart rate variability features and discriminant analysis  feature reduction</w:t>
            </w:r>
          </w:p>
        </w:tc>
        <w:tc>
          <w:tcPr>
            <w:tcW w:w="771" w:type="pct"/>
          </w:tcPr>
          <w:p w:rsidR="00615721" w:rsidRPr="005A7733" w:rsidRDefault="00615721"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 xml:space="preserve">99.16% accuracy </w:t>
            </w:r>
          </w:p>
        </w:tc>
        <w:tc>
          <w:tcPr>
            <w:tcW w:w="1024"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On 463 testing segments of MIT-BIH (average over 100 different runs)</w:t>
            </w:r>
          </w:p>
        </w:tc>
      </w:tr>
      <w:tr w:rsidR="00615721"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34"/>
              <w:jc w:val="left"/>
              <w:rPr>
                <w:b w:val="0"/>
                <w:sz w:val="22"/>
                <w:szCs w:val="22"/>
              </w:rPr>
            </w:pPr>
            <w:proofErr w:type="spellStart"/>
            <w:r w:rsidRPr="005A7733">
              <w:rPr>
                <w:b w:val="0"/>
                <w:sz w:val="22"/>
                <w:szCs w:val="22"/>
              </w:rPr>
              <w:t>Nasiri</w:t>
            </w:r>
            <w:proofErr w:type="spellEnd"/>
            <w:r w:rsidRPr="005A7733">
              <w:rPr>
                <w:b w:val="0"/>
                <w:sz w:val="22"/>
                <w:szCs w:val="22"/>
              </w:rPr>
              <w:t xml:space="preserve"> et al (2009) </w:t>
            </w:r>
            <w:r w:rsidRPr="005A7733">
              <w:rPr>
                <w:sz w:val="22"/>
                <w:szCs w:val="22"/>
              </w:rPr>
              <w:fldChar w:fldCharType="begin"/>
            </w:r>
            <w:r w:rsidR="00C04E28">
              <w:rPr>
                <w:b w:val="0"/>
                <w:sz w:val="22"/>
                <w:szCs w:val="22"/>
              </w:rPr>
              <w:instrText xml:space="preserve"> ADDIN ZOTERO_ITEM CSL_CITATION {"citationID":"a28uo4asbvs","properties":{"formattedCitation":"(7)","plainCitation":"(7)"},"citationItems":[{"id":"UNYYyw7Y/0TzYy718","uris":["http://zotero.org/users/local/gmnYo5Fw/items/762UDU3W"],"uri":["http://zotero.org/users/local/gmnYo5Fw/items/762UDU3W"],"itemData":{"id":"UNYYyw7Y/0TzYy718","type":"paper-conference","title":"ECG Arrhythmia Classification with Support Vector Machines and Genetic Algorithm","container-title":"Third UKSim European Symposium on Computer Modeling and Simulation, 2009. EMS '09","page":"187-192","source":"IEEE Xplore","event":"Third UKSim European Symposium on Computer Modeling and Simulation, 2009. EMS '09","abstract":"This research is on presenting a new approach for cardiac arrhythmia disease classification. The proposed method combines both support vector machine (SVM) and genetic algorithm approaches. First, twenty two features from electrocardiogram signal are extracted. These features are obtained semiautomatically from time-voltage of R, S, T, P, Q features of an Electro Cardiagram signals. Genetic algorithm is used to improve the generalization performance of the SVM classifier. In order to do this, the design of the SVM classifier is optimized by searching for the best value of the parameters that tune its discriminate function, and looking for the best subset of features that optimizes the classification fitness function. Experimental results demonstrate that the approach adopted better classifies ECG signals. Four types of arrhythmias were distinguished with 93% accuracy.","DOI":"10.1109/EMS.2009.39","author":[{"family":"Nasiri","given":"J.A."},{"family":"Naghibzadeh","given":"M."},{"family":"Yazdi","given":"H.S."},{"family":"Naghibzadeh","given":"B."}],"issued":{"date-parts":[["2009",11]]}}}],"schema":"https://github.com/citation-style-language/schema/raw/master/csl-citation.json"} </w:instrText>
            </w:r>
            <w:r w:rsidRPr="005A7733">
              <w:rPr>
                <w:sz w:val="22"/>
                <w:szCs w:val="22"/>
              </w:rPr>
              <w:fldChar w:fldCharType="separate"/>
            </w:r>
            <w:r w:rsidR="00C04E28" w:rsidRPr="00C04E28">
              <w:rPr>
                <w:sz w:val="22"/>
              </w:rPr>
              <w:t>(7)</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Normal, RBBB, LBBB, and paced beat</w:t>
            </w:r>
          </w:p>
        </w:tc>
        <w:tc>
          <w:tcPr>
            <w:tcW w:w="1409"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SVM with principal component analysis and genetic algorithm</w:t>
            </w:r>
          </w:p>
        </w:tc>
        <w:tc>
          <w:tcPr>
            <w:tcW w:w="771" w:type="pct"/>
          </w:tcPr>
          <w:p w:rsidR="00615721" w:rsidRPr="005A7733" w:rsidRDefault="00615721"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93.46% accuracy</w:t>
            </w:r>
          </w:p>
        </w:tc>
        <w:tc>
          <w:tcPr>
            <w:tcW w:w="1024"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50% of MIT-BIH for testing</w:t>
            </w:r>
          </w:p>
        </w:tc>
      </w:tr>
      <w:tr w:rsidR="00615721"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34"/>
              <w:jc w:val="left"/>
              <w:rPr>
                <w:b w:val="0"/>
                <w:sz w:val="22"/>
                <w:szCs w:val="22"/>
              </w:rPr>
            </w:pPr>
            <w:proofErr w:type="spellStart"/>
            <w:r w:rsidRPr="005A7733">
              <w:rPr>
                <w:b w:val="0"/>
                <w:sz w:val="22"/>
                <w:szCs w:val="22"/>
              </w:rPr>
              <w:t>Ganeshkumar</w:t>
            </w:r>
            <w:proofErr w:type="spellEnd"/>
            <w:r w:rsidRPr="005A7733">
              <w:rPr>
                <w:b w:val="0"/>
                <w:sz w:val="22"/>
                <w:szCs w:val="22"/>
              </w:rPr>
              <w:t xml:space="preserve"> and </w:t>
            </w:r>
            <w:proofErr w:type="spellStart"/>
            <w:r w:rsidRPr="005A7733">
              <w:rPr>
                <w:b w:val="0"/>
                <w:sz w:val="22"/>
                <w:szCs w:val="22"/>
              </w:rPr>
              <w:t>Kumaraswamy</w:t>
            </w:r>
            <w:proofErr w:type="spellEnd"/>
            <w:r w:rsidRPr="005A7733">
              <w:rPr>
                <w:b w:val="0"/>
                <w:sz w:val="22"/>
                <w:szCs w:val="22"/>
              </w:rPr>
              <w:t xml:space="preserve"> (2012) </w:t>
            </w:r>
            <w:r w:rsidRPr="005A7733">
              <w:rPr>
                <w:sz w:val="22"/>
                <w:szCs w:val="22"/>
              </w:rPr>
              <w:fldChar w:fldCharType="begin"/>
            </w:r>
            <w:r w:rsidR="00C04E28">
              <w:rPr>
                <w:b w:val="0"/>
                <w:sz w:val="22"/>
                <w:szCs w:val="22"/>
              </w:rPr>
              <w:instrText xml:space="preserve"> ADDIN ZOTERO_ITEM CSL_CITATION {"citationID":"a1r06ukhvhs","properties":{"formattedCitation":"(8)","plainCitation":"(8)"},"citationItems":[{"id":"UNYYyw7Y/dNW0k3q1","uris":["http://zotero.org/users/local/gmnYo5Fw/items/T4WVMAFP"],"uri":["http://zotero.org/users/local/gmnYo5Fw/items/T4WVMAFP"],"itemData":{"id":"UNYYyw7Y/dNW0k3q1","type":"article-journal","title":"Investigating Cardiac Arrhythmia in ECG using Random Forest Classification","container-title":"International Journal of Computer Applications","page":"31-34","volume":"37","issue":"4","source":"CrossRef","DOI":"10.5120/4599-6557","ISSN":"09758887","author":[{"family":"Ganeshkumar","given":"R."},{"family":"YSKumaraswamy","given":"Dr."}],"issued":{"date-parts":[["2012",1,28]]}}}],"schema":"https://github.com/citation-style-language/schema/raw/master/csl-citation.json"} </w:instrText>
            </w:r>
            <w:r w:rsidRPr="005A7733">
              <w:rPr>
                <w:sz w:val="22"/>
                <w:szCs w:val="22"/>
              </w:rPr>
              <w:fldChar w:fldCharType="separate"/>
            </w:r>
            <w:r w:rsidR="00C04E28" w:rsidRPr="00C04E28">
              <w:rPr>
                <w:sz w:val="22"/>
              </w:rPr>
              <w:t>(8)</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Normal, PVC, paced, atrial premature beat, LBBB and RBBB</w:t>
            </w:r>
          </w:p>
        </w:tc>
        <w:tc>
          <w:tcPr>
            <w:tcW w:w="1409"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Random Forest (30 trees) on 150 beats from MIT-BIH</w:t>
            </w:r>
          </w:p>
        </w:tc>
        <w:tc>
          <w:tcPr>
            <w:tcW w:w="771" w:type="pct"/>
          </w:tcPr>
          <w:p w:rsidR="00615721" w:rsidRPr="005A7733" w:rsidRDefault="00615721"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92.16% accuracy</w:t>
            </w:r>
          </w:p>
        </w:tc>
        <w:tc>
          <w:tcPr>
            <w:tcW w:w="1024"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Not validated on independent dataset</w:t>
            </w:r>
          </w:p>
        </w:tc>
      </w:tr>
      <w:tr w:rsidR="00615721"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34"/>
              <w:jc w:val="left"/>
              <w:rPr>
                <w:b w:val="0"/>
                <w:sz w:val="22"/>
                <w:szCs w:val="22"/>
                <w:lang w:val="fr-FR"/>
              </w:rPr>
            </w:pPr>
            <w:r w:rsidRPr="005A7733">
              <w:rPr>
                <w:b w:val="0"/>
                <w:sz w:val="22"/>
                <w:szCs w:val="22"/>
                <w:lang w:val="fr-FR"/>
              </w:rPr>
              <w:t xml:space="preserve">de Oliveira et al (2010) </w:t>
            </w:r>
            <w:r w:rsidRPr="005A7733">
              <w:rPr>
                <w:sz w:val="22"/>
                <w:szCs w:val="22"/>
              </w:rPr>
              <w:fldChar w:fldCharType="begin"/>
            </w:r>
            <w:r w:rsidR="00C04E28">
              <w:rPr>
                <w:b w:val="0"/>
                <w:sz w:val="22"/>
                <w:szCs w:val="22"/>
                <w:lang w:val="fr-FR"/>
              </w:rPr>
              <w:instrText xml:space="preserve"> ADDIN ZOTERO_ITEM CSL_CITATION {"citationID":"a2jjntbgapc","properties":{"formattedCitation":"(9)","plainCitation":"(9)"},"citationItems":[{"id":257,"uris":["http://zotero.org/users/local/2BX4K1wK/items/5TMACDG8"],"uri":["http://zotero.org/users/local/2BX4K1wK/items/5TMACDG8"],"itemData":{"id":257,"type":"article-journal","title":"The use of bayesian networks for heart beat classification","container-title":"Advances in Experimental Medicine and Biology","page":"217-231","volume":"657","source":"PubMed","abstract":"This work proposes to use a static Bayesian network as a tool to support medical decision in the on-line detection of Premature Ventricular Contraction beats (PVC) in electrocardiogram (ECG) records, which is a well known cardiac arrhythmia available for study in standard ECG databases. The main motivation to use Bayesian networks is their capability to deal with the uncertainty embedded in the problem (the medical reasoning itself frequently embeds some uncertainty). Indeed, the probabilistic inference is quite suitable to model this kind of problem, for considering its random character; as a consequence, random variables are used to propagate the uncertainty embedded in the problem. Some topologies of static Bayesian networks are implemented and tested in this work, in order to find out the one more suitable to the problem addressed. The results of such tests are discussed in details along the text, and the conclusions are highlighted.","DOI":"10.1007/978-0-387-79100-5_12","ISSN":"0065-2598","journalAbbreviation":"Adv. Exp. Med. Biol.","language":"eng","author":[{"family":"Oliveira","given":"Lorena Sophia Campos","non-dropping-particle":"de"},{"family":"Andreão","given":"Rodrigo Varejão"},{"family":"Sarcinelli-Filho","given":"Mário"}],"issued":{"date-parts":[["2010"]]}}}],"schema":"https://github.com/citation-style-language/schema/raw/master/csl-citation.json"} </w:instrText>
            </w:r>
            <w:r w:rsidRPr="005A7733">
              <w:rPr>
                <w:sz w:val="22"/>
                <w:szCs w:val="22"/>
              </w:rPr>
              <w:fldChar w:fldCharType="separate"/>
            </w:r>
            <w:r w:rsidR="00C04E28" w:rsidRPr="00C04E28">
              <w:rPr>
                <w:sz w:val="22"/>
              </w:rPr>
              <w:t>(9)</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PVC detection</w:t>
            </w:r>
          </w:p>
        </w:tc>
        <w:tc>
          <w:tcPr>
            <w:tcW w:w="1409"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Bayesian network framework using channel fusion</w:t>
            </w:r>
          </w:p>
        </w:tc>
        <w:tc>
          <w:tcPr>
            <w:tcW w:w="771" w:type="pct"/>
          </w:tcPr>
          <w:p w:rsidR="00615721" w:rsidRPr="005A7733" w:rsidRDefault="00615721"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99.69% sensitivity</w:t>
            </w:r>
          </w:p>
        </w:tc>
        <w:tc>
          <w:tcPr>
            <w:tcW w:w="1024"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On QT database (25% - 23,765 beats for testing)</w:t>
            </w:r>
          </w:p>
        </w:tc>
      </w:tr>
      <w:tr w:rsidR="00615721"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34"/>
              <w:jc w:val="left"/>
              <w:rPr>
                <w:b w:val="0"/>
                <w:sz w:val="22"/>
                <w:szCs w:val="22"/>
              </w:rPr>
            </w:pPr>
            <w:r w:rsidRPr="005A7733">
              <w:rPr>
                <w:b w:val="0"/>
                <w:sz w:val="22"/>
                <w:szCs w:val="22"/>
              </w:rPr>
              <w:t xml:space="preserve">Coast and al (1990) </w:t>
            </w:r>
            <w:r w:rsidRPr="005A7733">
              <w:rPr>
                <w:sz w:val="22"/>
                <w:szCs w:val="22"/>
              </w:rPr>
              <w:fldChar w:fldCharType="begin"/>
            </w:r>
            <w:r w:rsidR="00C04E28">
              <w:rPr>
                <w:b w:val="0"/>
                <w:sz w:val="22"/>
                <w:szCs w:val="22"/>
              </w:rPr>
              <w:instrText xml:space="preserve"> ADDIN ZOTERO_ITEM CSL_CITATION {"citationID":"a1l37jbf9fe","properties":{"formattedCitation":"(10)","plainCitation":"(10)"},"citationItems":[{"id":"UNYYyw7Y/Yi7QPWg0","uris":["http://zotero.org/users/local/gmnYo5Fw/items/PQVE5562"],"uri":["http://zotero.org/users/local/gmnYo5Fw/items/PQVE5562"],"itemData":{"id":"UNYYyw7Y/Yi7QPWg0","type":"article-journal","title":"An approach to cardiac arrhythmia analysis using hidden Markov models","container-title":"IEEE Transactions on Biomedical Engineering","page":"826-836","volume":"37","issue":"9","source":"IEEE Xplore","abstract":"A new approach to ECG arrhythmia analysis is described. It is based on hidden Markov modeling (HMM), a technique successfully used since the mid 1970s to model speech waveforms for automatic speech recognition. Many ventricular arrhythmias can be classified by detecting and analyzing QRS complexes and determining R-R intervals. Classification of supraventricular arrhythmias, however, often requires detection of the P wave in addition to the QRS complex. The HMM approach combines structural and statistical knowledge of the ECG signal in a single parametric model. Model parameters are estimated from training data using an iterative, maximum-likelihood reestimation algorithm. Initial results suggest that this approach can provide improved supraventricular arrhythmia analysis through accurate representation of the entire beat, including the P-wave.","DOI":"10.1109/10.58593","ISSN":"0018-9294","author":[{"family":"Coast","given":"D.A."},{"family":"Stern","given":"R.M."},{"family":"Cano","given":"G.G."},{"family":"Briller","given":"S.A."}],"issued":{"date-parts":[["1990",9]]}}}],"schema":"https://github.com/citation-style-language/schema/raw/master/csl-citation.json"} </w:instrText>
            </w:r>
            <w:r w:rsidRPr="005A7733">
              <w:rPr>
                <w:sz w:val="22"/>
                <w:szCs w:val="22"/>
              </w:rPr>
              <w:fldChar w:fldCharType="separate"/>
            </w:r>
            <w:r w:rsidR="00C04E28" w:rsidRPr="00C04E28">
              <w:rPr>
                <w:sz w:val="22"/>
              </w:rPr>
              <w:t>(10)</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VEB detection (over American Heart association database)</w:t>
            </w:r>
          </w:p>
        </w:tc>
        <w:tc>
          <w:tcPr>
            <w:tcW w:w="1409"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Hidden Markov Model (HMM) with states corresponding to ECG waveforms or intervals</w:t>
            </w:r>
          </w:p>
        </w:tc>
        <w:tc>
          <w:tcPr>
            <w:tcW w:w="771" w:type="pct"/>
          </w:tcPr>
          <w:p w:rsidR="00615721" w:rsidRPr="005A7733" w:rsidRDefault="00615721"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97.25% sensitivity</w:t>
            </w:r>
          </w:p>
        </w:tc>
        <w:tc>
          <w:tcPr>
            <w:tcW w:w="1024"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On 799 independent beats</w:t>
            </w:r>
          </w:p>
        </w:tc>
      </w:tr>
      <w:tr w:rsidR="00615721"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34"/>
              <w:jc w:val="left"/>
              <w:rPr>
                <w:b w:val="0"/>
                <w:sz w:val="22"/>
                <w:szCs w:val="22"/>
              </w:rPr>
            </w:pPr>
            <w:proofErr w:type="spellStart"/>
            <w:r w:rsidRPr="005A7733">
              <w:rPr>
                <w:b w:val="0"/>
                <w:sz w:val="22"/>
                <w:szCs w:val="22"/>
              </w:rPr>
              <w:lastRenderedPageBreak/>
              <w:t>Koski</w:t>
            </w:r>
            <w:proofErr w:type="spellEnd"/>
            <w:r w:rsidRPr="005A7733">
              <w:rPr>
                <w:b w:val="0"/>
                <w:sz w:val="22"/>
                <w:szCs w:val="22"/>
              </w:rPr>
              <w:t xml:space="preserve"> (1996) </w:t>
            </w:r>
            <w:r w:rsidRPr="005A7733">
              <w:rPr>
                <w:sz w:val="22"/>
                <w:szCs w:val="22"/>
              </w:rPr>
              <w:fldChar w:fldCharType="begin"/>
            </w:r>
            <w:r w:rsidR="00C04E28">
              <w:rPr>
                <w:b w:val="0"/>
                <w:sz w:val="22"/>
                <w:szCs w:val="22"/>
              </w:rPr>
              <w:instrText xml:space="preserve"> ADDIN ZOTERO_ITEM CSL_CITATION {"citationID":"a2b6mimf0kv","properties":{"formattedCitation":"(11)","plainCitation":"(11)"},"citationItems":[{"id":"UNYYyw7Y/lEv4jEvQ","uris":["http://zotero.org/users/local/gmnYo5Fw/items/6VUUJ39K"],"uri":["http://zotero.org/users/local/gmnYo5Fw/items/6VUUJ39K"],"itemData":{"id":"UNYYyw7Y/lEv4jEvQ","type":"article-journal","title":"Modelling ECG signals with hidden Markov models","container-title":"Artificial Intelligence in Medicine","page":"453-471","volume":"8","issue":"5","source":"ScienceDirect","abstract":"In this paper, we have studied the use of continuous probability density function hidden Markov models for the ECG signal analysis problem. Our previous work has focused on syntactic pattern recognition methods in signal processing. Hidden Markov model is basically a non-deterministic probabilistic finite state machine, which can be constructed inductively. It has been widely used in speech recognition and DNA modelling. We have found that hidden Markov models are very suitable for ECG recognition and analysis problems and that they are able to model accurately segmented ECG signals.","DOI":"10.1016/S0933-3657(96)00352-1","ISSN":"0933-3657","journalAbbreviation":"Artificial Intelligence in Medicine","author":[{"family":"Koski","given":"Antti"}],"issued":{"year":1996,"month":10},"page-first":"453","container-title-short":"Artif. Intell. Med."}}],"schema":"https://github.com/citation-style-language/schema/raw/master/csl-citation.json"} </w:instrText>
            </w:r>
            <w:r w:rsidRPr="005A7733">
              <w:rPr>
                <w:sz w:val="22"/>
                <w:szCs w:val="22"/>
              </w:rPr>
              <w:fldChar w:fldCharType="separate"/>
            </w:r>
            <w:r w:rsidR="00C04E28" w:rsidRPr="00C04E28">
              <w:rPr>
                <w:sz w:val="22"/>
              </w:rPr>
              <w:t>(11)</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PVC detection</w:t>
            </w:r>
          </w:p>
        </w:tc>
        <w:tc>
          <w:tcPr>
            <w:tcW w:w="1409"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HMM and broken line approximation (30 states)</w:t>
            </w:r>
          </w:p>
        </w:tc>
        <w:tc>
          <w:tcPr>
            <w:tcW w:w="771" w:type="pct"/>
          </w:tcPr>
          <w:p w:rsidR="00615721" w:rsidRPr="005A7733" w:rsidRDefault="00615721"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100% accuracy</w:t>
            </w:r>
          </w:p>
        </w:tc>
        <w:tc>
          <w:tcPr>
            <w:tcW w:w="1024"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On only 4 beats</w:t>
            </w:r>
          </w:p>
        </w:tc>
      </w:tr>
      <w:tr w:rsidR="00615721"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34"/>
              <w:jc w:val="left"/>
              <w:rPr>
                <w:b w:val="0"/>
                <w:sz w:val="22"/>
                <w:szCs w:val="22"/>
              </w:rPr>
            </w:pPr>
            <w:proofErr w:type="spellStart"/>
            <w:r w:rsidRPr="005A7733">
              <w:rPr>
                <w:b w:val="0"/>
                <w:sz w:val="22"/>
                <w:szCs w:val="22"/>
              </w:rPr>
              <w:t>Andreao</w:t>
            </w:r>
            <w:proofErr w:type="spellEnd"/>
            <w:r w:rsidRPr="005A7733">
              <w:rPr>
                <w:b w:val="0"/>
                <w:sz w:val="22"/>
                <w:szCs w:val="22"/>
              </w:rPr>
              <w:t xml:space="preserve"> et al (2006) </w:t>
            </w:r>
            <w:r w:rsidRPr="005A7733">
              <w:rPr>
                <w:sz w:val="22"/>
                <w:szCs w:val="22"/>
              </w:rPr>
              <w:fldChar w:fldCharType="begin"/>
            </w:r>
            <w:r w:rsidR="00C04E28">
              <w:rPr>
                <w:b w:val="0"/>
                <w:sz w:val="22"/>
                <w:szCs w:val="22"/>
              </w:rPr>
              <w:instrText xml:space="preserve"> ADDIN ZOTERO_ITEM CSL_CITATION {"citationID":"atfp4jdgni","properties":{"formattedCitation":"(12)","plainCitation":"(12)"},"citationItems":[{"id":157,"uris":["http://zotero.org/users/local/2BX4K1wK/items/2SGK4QMU"],"uri":["http://zotero.org/users/local/2BX4K1wK/items/2SGK4QMU"],"itemData":{"id":157,"type":"article-journal","title":"ECG signal analysis through hidden Markov models","container-title":"IEEE transactions on bio-medical engineering","page":"1541-1549","volume":"53","issue":"8","source":"PubMed","abstract":"This paper presents an original hidden Markov model (HMM) approach for online beat segmentation and classification of electrocardiograms. The HMM framework has been visited because of its ability of beat detection, segmentation and classification, highly suitable to the electrocardiogram (ECG) problem. Our approach addresses a large panel of topics some of them never studied before in other HMM related works: waveforms modeling, multichannel beat segmentation and classification, and unsupervised adaptation to the patient's ECG. The performance was evaluated on the two-channel QT database in terms of waveform segmentation precision, beat detection and classification. Our waveform segmentation results compare favorably to other systems in the literature. We also obtained high beat detection performance with sensitivity of 99.79% and a positive predictivity of 99.96%, using a test set of 59 recordings. Moreover, premature ventricular contraction beats were detected using an original classification strategy. The results obtained validate our approach for real world application.","DOI":"10.1109/TBME.2006.877103","ISSN":"0018-9294","journalAbbreviation":"IEEE Trans Biomed Eng","language":"eng","author":[{"family":"Andreão","given":"Rodrigo V."},{"family":"Dorizzi","given":"Bernadette"},{"family":"Boudy","given":"Jérôme"}],"issued":{"date-parts":[["2006",8]]}}}],"schema":"https://github.com/citation-style-language/schema/raw/master/csl-citation.json"} </w:instrText>
            </w:r>
            <w:r w:rsidRPr="005A7733">
              <w:rPr>
                <w:sz w:val="22"/>
                <w:szCs w:val="22"/>
              </w:rPr>
              <w:fldChar w:fldCharType="separate"/>
            </w:r>
            <w:r w:rsidR="00C04E28" w:rsidRPr="00C04E28">
              <w:rPr>
                <w:sz w:val="22"/>
              </w:rPr>
              <w:t>(12)</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PVC detection</w:t>
            </w:r>
          </w:p>
        </w:tc>
        <w:tc>
          <w:tcPr>
            <w:tcW w:w="1409"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HMM and rule based system</w:t>
            </w:r>
          </w:p>
        </w:tc>
        <w:tc>
          <w:tcPr>
            <w:tcW w:w="771" w:type="pct"/>
          </w:tcPr>
          <w:p w:rsidR="00615721" w:rsidRPr="005A7733" w:rsidRDefault="00615721"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99.79% sensitivity</w:t>
            </w:r>
          </w:p>
        </w:tc>
        <w:tc>
          <w:tcPr>
            <w:tcW w:w="1024"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On 61,543 test beats from QT database</w:t>
            </w:r>
          </w:p>
        </w:tc>
      </w:tr>
      <w:tr w:rsidR="00615721"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34"/>
              <w:jc w:val="left"/>
              <w:rPr>
                <w:b w:val="0"/>
                <w:sz w:val="22"/>
                <w:szCs w:val="22"/>
              </w:rPr>
            </w:pPr>
            <w:r w:rsidRPr="005A7733">
              <w:rPr>
                <w:b w:val="0"/>
                <w:sz w:val="22"/>
                <w:szCs w:val="22"/>
              </w:rPr>
              <w:t xml:space="preserve">Niwas et al (2005) </w:t>
            </w:r>
            <w:r w:rsidRPr="005A7733">
              <w:rPr>
                <w:sz w:val="22"/>
                <w:szCs w:val="22"/>
              </w:rPr>
              <w:fldChar w:fldCharType="begin"/>
            </w:r>
            <w:r w:rsidR="00C04E28">
              <w:rPr>
                <w:b w:val="0"/>
                <w:sz w:val="22"/>
                <w:szCs w:val="22"/>
              </w:rPr>
              <w:instrText xml:space="preserve"> ADDIN ZOTERO_ITEM CSL_CITATION {"citationID":"a2gq8p9d9d","properties":{"formattedCitation":"(13)","plainCitation":"(13)"},"citationItems":[{"id":16,"uris":["http://zotero.org/users/local/2BX4K1wK/items/AB3GJNV5"],"uri":["http://zotero.org/users/local/2BX4K1wK/items/AB3GJNV5"],"itemData":{"id":16,"type":"paper-conference","title":"Artificial neural network based automatic cardiac abnormalities classification","container-title":"Sixth International Conference on Computational Intelligence and Multimedia Applications, 2005","page":"41-46","source":"IEEE Xplore","event":"Sixth International Conference on Computational Intelligence and Multimedia Applications, 2005","abstract":"Automatic detection and classification of cardiac arrhythmias from a limited number of ECG signals is of considerable importance in critical care or operating room patient monitoring. We propose a method to accurately classify the heartbeat of ECG signals through the artificial neural networks (ANN). Feature sets are based on Heartbeat intervals, RR intervals and Spectral entropy of the ECG signal. The ability of properly trained artificial neural networks to correctly classify and recognize patterns makes them particularly suitable for use in an expert system that aids in the interpretation of ECG signals. In the present work the ECG data is taken from standard MIT-BIH arrhythmia database. The proposed method is capable of distinguishing the normal beat and 9 different arrhythmias. The overall accuracy of classification of the proposed approach is 99.02%. The results of the analysis are found to be more accurate than the other existing methods. Detection and classification of cardiac signals is important for diagnosis of cardiac abnormalities and hence any automated processing of the ECG that assists this process would be of assistance and is the focus of this paper.","DOI":"10.1109/ICCIMA.2005.13","author":[{"family":"Issac Niwas","given":"S."},{"family":"Shantha Selva Kumari","given":"R."},{"family":"Sadasivam","given":"V."}],"issued":{"date-parts":[["2005",8]]}}}],"schema":"https://github.com/citation-style-language/schema/raw/master/csl-citation.json"} </w:instrText>
            </w:r>
            <w:r w:rsidRPr="005A7733">
              <w:rPr>
                <w:sz w:val="22"/>
                <w:szCs w:val="22"/>
              </w:rPr>
              <w:fldChar w:fldCharType="separate"/>
            </w:r>
            <w:r w:rsidR="00C04E28" w:rsidRPr="00C04E28">
              <w:rPr>
                <w:sz w:val="22"/>
              </w:rPr>
              <w:t>(13)</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Normal, LBBB, RBBB, Atrial Premature beat , SVEB, PVC, AF, Ventricular Fibrillation, Sick Sinus Syndrome, Fusion of VEB and normal</w:t>
            </w:r>
          </w:p>
        </w:tc>
        <w:tc>
          <w:tcPr>
            <w:tcW w:w="1409"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Artificial neural network with heartbeat intervals and spectral entropy features</w:t>
            </w:r>
          </w:p>
        </w:tc>
        <w:tc>
          <w:tcPr>
            <w:tcW w:w="771" w:type="pct"/>
          </w:tcPr>
          <w:p w:rsidR="00615721" w:rsidRPr="005A7733" w:rsidRDefault="00615721"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99.02% accuracy</w:t>
            </w:r>
          </w:p>
        </w:tc>
        <w:tc>
          <w:tcPr>
            <w:tcW w:w="1024"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On 180 (unspecified) independent datasets</w:t>
            </w:r>
          </w:p>
        </w:tc>
      </w:tr>
      <w:tr w:rsidR="00615721"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0"/>
              <w:jc w:val="left"/>
              <w:rPr>
                <w:b w:val="0"/>
                <w:sz w:val="22"/>
                <w:szCs w:val="22"/>
              </w:rPr>
            </w:pPr>
            <w:proofErr w:type="spellStart"/>
            <w:r w:rsidRPr="005A7733">
              <w:rPr>
                <w:b w:val="0"/>
                <w:sz w:val="22"/>
                <w:szCs w:val="22"/>
              </w:rPr>
              <w:t>Inan</w:t>
            </w:r>
            <w:proofErr w:type="spellEnd"/>
            <w:r w:rsidRPr="005A7733">
              <w:rPr>
                <w:b w:val="0"/>
                <w:sz w:val="22"/>
                <w:szCs w:val="22"/>
              </w:rPr>
              <w:t xml:space="preserve"> et al (2006) </w:t>
            </w:r>
            <w:r w:rsidRPr="005A7733">
              <w:rPr>
                <w:sz w:val="22"/>
                <w:szCs w:val="22"/>
              </w:rPr>
              <w:fldChar w:fldCharType="begin"/>
            </w:r>
            <w:r w:rsidR="00C04E28">
              <w:rPr>
                <w:b w:val="0"/>
                <w:sz w:val="22"/>
                <w:szCs w:val="22"/>
              </w:rPr>
              <w:instrText xml:space="preserve"> ADDIN ZOTERO_ITEM CSL_CITATION {"citationID":"a1c8aeik9ig","properties":{"formattedCitation":"(14)","plainCitation":"(14)"},"citationItems":[{"id":282,"uris":["http://zotero.org/users/local/2BX4K1wK/items/E9PUDEVW"],"uri":["http://zotero.org/users/local/2BX4K1wK/items/E9PUDEVW"],"itemData":{"id":282,"type":"article-journal","title":"Robust Neural-Network-Based Classification of Premature Ventricular Contractions Using Wavelet Transform and Timing Interval Features","container-title":"IEEE Transactions on Biomedical Engineering","page":"2507-2515","volume":"53","issue":"12","source":"IEEE Xplore","abstract":"Automatic electrocardiogram (ECG) beat classification is essential to timely diagnosis of dangerous heart conditions. Specifically, accurate detection of premature ventricular contractions (PVCs) is imperative to prepare for the possible onset of life-threatening arrhythmias. Although many groups have developed highly accurate algorithms for detecting PVC beats, results have generally been limited to relatively small data sets. Additionally, many of the highest classification accuracies (&gt;90%) have been achieved in experiments where training and testing sets overlapped significantly. Expanding the overall data set greatly reduces overall accuracy due to significant variation in ECG morphology among different patients. As a result, we believe that morphological information must be coupled with timing information, which is more constant among patients, in order to achieve high classification accuracy for larger data sets. With this approach, we combined wavelet-transformed ECG waves with timing information as our feature set for classification. We used select waveforms of 18 files of the MIT/BIH arrhythmia database, which provides an annotated collection of normal and arrhythmic beats, for training our neural-network classifier. We then tested the classifier on these 18 training files as well as 22 other files from the database. The accuracy was 95.16% over 93,281 beats from all 40 files, and 96.82% over the 22 files outside the training set in differentiating normal, PVC, and other beats","DOI":"10.1109/TBME.2006.880879","ISSN":"0018-9294","author":[{"family":"Inan","given":"O.T."},{"family":"Giovangrandi","given":"L."},{"family":"Kovacs","given":"G.T.A."}],"issued":{"date-parts":[["2006",12]]}}}],"schema":"https://github.com/citation-style-language/schema/raw/master/csl-citation.json"} </w:instrText>
            </w:r>
            <w:r w:rsidRPr="005A7733">
              <w:rPr>
                <w:sz w:val="22"/>
                <w:szCs w:val="22"/>
              </w:rPr>
              <w:fldChar w:fldCharType="separate"/>
            </w:r>
            <w:r w:rsidR="00C04E28" w:rsidRPr="00C04E28">
              <w:rPr>
                <w:sz w:val="22"/>
              </w:rPr>
              <w:t>(14)</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PVC detection</w:t>
            </w:r>
          </w:p>
        </w:tc>
        <w:tc>
          <w:tcPr>
            <w:tcW w:w="1409"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Feed-forward multi-layer perceptron with wavelet transform and time intervals features</w:t>
            </w:r>
          </w:p>
        </w:tc>
        <w:tc>
          <w:tcPr>
            <w:tcW w:w="771" w:type="pct"/>
          </w:tcPr>
          <w:p w:rsidR="00615721" w:rsidRPr="005A7733" w:rsidRDefault="00615721"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96.82% accuracy</w:t>
            </w:r>
          </w:p>
        </w:tc>
        <w:tc>
          <w:tcPr>
            <w:tcW w:w="1024"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On 22 ECG recordings from MIT-BIH</w:t>
            </w:r>
          </w:p>
        </w:tc>
      </w:tr>
      <w:tr w:rsidR="00615721"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0"/>
              <w:jc w:val="left"/>
              <w:rPr>
                <w:b w:val="0"/>
                <w:sz w:val="22"/>
                <w:szCs w:val="22"/>
              </w:rPr>
            </w:pPr>
            <w:proofErr w:type="spellStart"/>
            <w:r w:rsidRPr="005A7733">
              <w:rPr>
                <w:b w:val="0"/>
                <w:sz w:val="22"/>
                <w:szCs w:val="22"/>
              </w:rPr>
              <w:t>Ubeyli</w:t>
            </w:r>
            <w:proofErr w:type="spellEnd"/>
            <w:r w:rsidRPr="005A7733">
              <w:rPr>
                <w:b w:val="0"/>
                <w:sz w:val="22"/>
                <w:szCs w:val="22"/>
              </w:rPr>
              <w:t xml:space="preserve"> (2009) </w:t>
            </w:r>
            <w:r w:rsidRPr="005A7733">
              <w:rPr>
                <w:sz w:val="22"/>
                <w:szCs w:val="22"/>
              </w:rPr>
              <w:fldChar w:fldCharType="begin"/>
            </w:r>
            <w:r w:rsidR="00C04E28">
              <w:rPr>
                <w:b w:val="0"/>
                <w:sz w:val="22"/>
                <w:szCs w:val="22"/>
              </w:rPr>
              <w:instrText xml:space="preserve"> ADDIN ZOTERO_ITEM CSL_CITATION {"citationID":"a2q5vd725ru","properties":{"formattedCitation":"(15)","plainCitation":"(15)"},"citationItems":[{"id":"UNYYyw7Y/AiswaeXw","uris":["http://zotero.org/users/local/gmnYo5Fw/items/TTT96R8A"],"uri":["http://zotero.org/users/local/gmnYo5Fw/items/TTT96R8A"],"itemData":{"id":"UNYYyw7Y/AiswaeXw","type":"article-journal","title":"Combining recurrent neural networks with eigenvector methods for classification of ECG beats","container-title":"Digital Signal Processing","page":"320-329","volume":"19","issue":"2","source":"ScienceDirect","abstract":"The purpose of this study is to evaluate the accuracy of the recurrent neural networks (RNNs) trained with Levenberg–Marquardt algorithm on the electrocardiogram (ECG) beats. Four types of ECG beats (normal beat, congestive heart failure beat, ventricular tachyarrhythmia beat, atrial fibrillation beat) obtained from the Physiobank database were analyzed. Decision making was performed in two stages: feature extraction by eigenvector methods and classification using the RNN trained on the extracted features. The RNNs were implemented for classification of the ECG beats using the statistical features as inputs. The ability of designed and trained Elman RNNs, combined with eigenvector methods, were explored to classify the ECG beats. The classification results demonstrated that the combined eigenvector methods/RNN approach can be useful in analyzing the ECG beats.","DOI":"10.1016/j.dsp.2008.09.002","ISSN":"1051-2004","journalAbbreviation":"Digital Signal Processing","author":[{"family":"Übeyli","given":"Elif Derya"}],"issued":{"date-parts":[["2009",3]]}}}],"schema":"https://github.com/citation-style-language/schema/raw/master/csl-citation.json"} </w:instrText>
            </w:r>
            <w:r w:rsidRPr="005A7733">
              <w:rPr>
                <w:sz w:val="22"/>
                <w:szCs w:val="22"/>
              </w:rPr>
              <w:fldChar w:fldCharType="separate"/>
            </w:r>
            <w:r w:rsidR="00C04E28" w:rsidRPr="00C04E28">
              <w:rPr>
                <w:sz w:val="22"/>
              </w:rPr>
              <w:t>(15)</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Normal, congestive heart failure, ventricular tachyarrhythmia, AF</w:t>
            </w:r>
          </w:p>
        </w:tc>
        <w:tc>
          <w:tcPr>
            <w:tcW w:w="1409"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 xml:space="preserve">Recurrent neural network with </w:t>
            </w:r>
            <w:proofErr w:type="spellStart"/>
            <w:r w:rsidRPr="005A7733">
              <w:rPr>
                <w:sz w:val="22"/>
                <w:szCs w:val="22"/>
              </w:rPr>
              <w:t>Levenberg</w:t>
            </w:r>
            <w:proofErr w:type="spellEnd"/>
            <w:r w:rsidRPr="005A7733">
              <w:rPr>
                <w:sz w:val="22"/>
                <w:szCs w:val="22"/>
              </w:rPr>
              <w:t>–Marquardt training algorithm and eigenvectors</w:t>
            </w:r>
          </w:p>
        </w:tc>
        <w:tc>
          <w:tcPr>
            <w:tcW w:w="771" w:type="pct"/>
          </w:tcPr>
          <w:p w:rsidR="00615721" w:rsidRPr="005A7733" w:rsidRDefault="00615721"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98.06% accuracy</w:t>
            </w:r>
          </w:p>
        </w:tc>
        <w:tc>
          <w:tcPr>
            <w:tcW w:w="1024"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 xml:space="preserve">On 360 beats from </w:t>
            </w:r>
            <w:proofErr w:type="spellStart"/>
            <w:r w:rsidRPr="005A7733">
              <w:rPr>
                <w:sz w:val="22"/>
                <w:szCs w:val="22"/>
              </w:rPr>
              <w:t>Physionet</w:t>
            </w:r>
            <w:proofErr w:type="spellEnd"/>
          </w:p>
        </w:tc>
      </w:tr>
      <w:tr w:rsidR="00615721"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34"/>
              <w:jc w:val="left"/>
              <w:rPr>
                <w:b w:val="0"/>
                <w:sz w:val="22"/>
                <w:szCs w:val="22"/>
              </w:rPr>
            </w:pPr>
            <w:proofErr w:type="spellStart"/>
            <w:r w:rsidRPr="005A7733">
              <w:rPr>
                <w:b w:val="0"/>
                <w:sz w:val="22"/>
                <w:szCs w:val="22"/>
              </w:rPr>
              <w:t>Lagerholm</w:t>
            </w:r>
            <w:proofErr w:type="spellEnd"/>
            <w:r w:rsidRPr="005A7733">
              <w:rPr>
                <w:b w:val="0"/>
                <w:sz w:val="22"/>
                <w:szCs w:val="22"/>
              </w:rPr>
              <w:t xml:space="preserve"> and al (2000) </w:t>
            </w:r>
            <w:r w:rsidRPr="005A7733">
              <w:rPr>
                <w:sz w:val="22"/>
                <w:szCs w:val="22"/>
              </w:rPr>
              <w:fldChar w:fldCharType="begin"/>
            </w:r>
            <w:r w:rsidR="00C04E28">
              <w:rPr>
                <w:b w:val="0"/>
                <w:sz w:val="22"/>
                <w:szCs w:val="22"/>
              </w:rPr>
              <w:instrText xml:space="preserve"> ADDIN ZOTERO_ITEM CSL_CITATION {"citationID":"arc2p1s7vo","properties":{"formattedCitation":"(16)","plainCitation":"(16)"},"citationItems":[{"id":"UNYYyw7Y/qXZVc08c","uris":["http://zotero.org/users/local/gmnYo5Fw/items/94MJBDAW"],"uri":["http://zotero.org/users/local/gmnYo5Fw/items/94MJBDAW"],"itemData":{"id":"UNYYyw7Y/qXZVc08c","type":"article-journal","title":"Clustering ECG complexes using Hermite functions and self-organizing maps","container-title":"IEEE Transactions on Biomedical Engineering","page":"838-848","volume":"47","issue":"7","source":"IEEE Xplore","abstract":"An integrated method for clustering of QRS complexes is presented which includes basis function representation and self-organizing neural networks (NN's). Each QRS complex is decomposed into Hermite basis functions and the resulting coefficients and width parameter are used to represent the complex. By means of this representation, unsupervised self-organizing NNs are employed to cluster the data into 25 groups. Using the MIT-BIH arrhythmia database, the resulting clusters are found to exhibit a very low degree of misclassification (1.5%). The integrated method outperforms, on the MIT-BIH database, both a published supervised learning method as well as a conventional template cross-correlation clustering method","DOI":"10.1109/10.846677","ISSN":"0018-9294","author":[{"family":"Lagerholm","given":"M."},{"family":"Peterson","given":"C."},{"family":"Braccini","given":"G."},{"family":"Edenbrandt","given":"L."},{"family":"Sornmo","given":"L."}],"issued":{"date-parts":[["2000",7]]}}}],"schema":"https://github.com/citation-style-language/schema/raw/master/csl-citation.json"} </w:instrText>
            </w:r>
            <w:r w:rsidRPr="005A7733">
              <w:rPr>
                <w:sz w:val="22"/>
                <w:szCs w:val="22"/>
              </w:rPr>
              <w:fldChar w:fldCharType="separate"/>
            </w:r>
            <w:r w:rsidR="00C04E28" w:rsidRPr="00C04E28">
              <w:rPr>
                <w:sz w:val="22"/>
              </w:rPr>
              <w:t>(16)</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 xml:space="preserve">Normal, LBBB, RBBB, atrial premature, </w:t>
            </w:r>
            <w:proofErr w:type="spellStart"/>
            <w:r w:rsidRPr="005A7733">
              <w:rPr>
                <w:sz w:val="22"/>
                <w:szCs w:val="22"/>
              </w:rPr>
              <w:t>abberated</w:t>
            </w:r>
            <w:proofErr w:type="spellEnd"/>
            <w:r w:rsidRPr="005A7733">
              <w:rPr>
                <w:sz w:val="22"/>
                <w:szCs w:val="22"/>
              </w:rPr>
              <w:t xml:space="preserve"> atrial premature, nodal premature, SVEB, VEB, fusion normal and VEB, ventricular flutter, atrial escape, nodal escape, ventricular escape, unknown</w:t>
            </w:r>
          </w:p>
        </w:tc>
        <w:tc>
          <w:tcPr>
            <w:tcW w:w="1409"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 xml:space="preserve">Self organizing networks with </w:t>
            </w:r>
            <w:proofErr w:type="spellStart"/>
            <w:r w:rsidRPr="005A7733">
              <w:rPr>
                <w:sz w:val="22"/>
                <w:szCs w:val="22"/>
              </w:rPr>
              <w:t>Hermite</w:t>
            </w:r>
            <w:proofErr w:type="spellEnd"/>
            <w:r w:rsidRPr="005A7733">
              <w:rPr>
                <w:sz w:val="22"/>
                <w:szCs w:val="22"/>
              </w:rPr>
              <w:t xml:space="preserve"> transform and RR intervals features</w:t>
            </w:r>
          </w:p>
        </w:tc>
        <w:tc>
          <w:tcPr>
            <w:tcW w:w="771" w:type="pct"/>
          </w:tcPr>
          <w:p w:rsidR="00615721" w:rsidRPr="005A7733" w:rsidRDefault="00615721"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1.5% of misclassification</w:t>
            </w:r>
          </w:p>
        </w:tc>
        <w:tc>
          <w:tcPr>
            <w:tcW w:w="1024"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Not validated on independent database</w:t>
            </w:r>
          </w:p>
        </w:tc>
      </w:tr>
      <w:tr w:rsidR="00615721"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34"/>
              <w:jc w:val="left"/>
              <w:rPr>
                <w:b w:val="0"/>
                <w:sz w:val="22"/>
                <w:szCs w:val="22"/>
              </w:rPr>
            </w:pPr>
            <w:r w:rsidRPr="005A7733">
              <w:rPr>
                <w:b w:val="0"/>
                <w:sz w:val="22"/>
                <w:szCs w:val="22"/>
              </w:rPr>
              <w:t xml:space="preserve">Linh et al (2003) </w:t>
            </w:r>
            <w:r w:rsidRPr="005A7733">
              <w:rPr>
                <w:sz w:val="22"/>
                <w:szCs w:val="22"/>
              </w:rPr>
              <w:fldChar w:fldCharType="begin"/>
            </w:r>
            <w:r w:rsidR="00C04E28">
              <w:rPr>
                <w:b w:val="0"/>
                <w:sz w:val="22"/>
                <w:szCs w:val="22"/>
              </w:rPr>
              <w:instrText xml:space="preserve"> ADDIN ZOTERO_ITEM CSL_CITATION {"citationID":"a12k8nmgu2p","properties":{"formattedCitation":"(17)","plainCitation":"(17)"},"citationItems":[{"id":10,"uris":["http://zotero.org/users/local/2BX4K1wK/items/CHN2B3EP"],"uri":["http://zotero.org/users/local/2BX4K1wK/items/CHN2B3EP"],"itemData":{"id":10,"type":"article-journal","title":"On-line heart beat recognition using Hermite polynomials and neuro-fuzzy network","container-title":"IEEE Transactions on Instrumentation and Measurement","page":"1224-1231","volume":"52","issue":"4","source":"IEEE Xplore","abstract":"This paper presents a neuro-fuzzy approach to the recognition and classification of heart rhythms on the basis of ECG waveforms. The important part in recognition fulfills the Hermite characterization of the QRS complexes. The Hermite coefficients serve as the features of the process. These features are applied to a fuzzy neural network for recognition. The results of numerical experiments have confirmed very good performance of such a solution.","DOI":"10.1109/TIM.2003.816841","ISSN":"0018-9456","author":[{"family":"Linh","given":"T.H."},{"family":"Osowski","given":"Stainslaw"},{"family":"Stodolski","given":"M."}],"issued":{"date-parts":[["2003",8]]}}}],"schema":"https://github.com/citation-style-language/schema/raw/master/csl-citation.json"} </w:instrText>
            </w:r>
            <w:r w:rsidRPr="005A7733">
              <w:rPr>
                <w:sz w:val="22"/>
                <w:szCs w:val="22"/>
              </w:rPr>
              <w:fldChar w:fldCharType="separate"/>
            </w:r>
            <w:r w:rsidR="00C04E28" w:rsidRPr="00C04E28">
              <w:rPr>
                <w:sz w:val="22"/>
              </w:rPr>
              <w:t>(17)</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Normal, LBBB, RBBB, atrial premature, VEB, ventricular flatter wave, ventricular escape</w:t>
            </w:r>
          </w:p>
        </w:tc>
        <w:tc>
          <w:tcPr>
            <w:tcW w:w="1409"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 xml:space="preserve">TSK fuzzy network with </w:t>
            </w:r>
            <w:proofErr w:type="spellStart"/>
            <w:r w:rsidRPr="005A7733">
              <w:rPr>
                <w:sz w:val="22"/>
                <w:szCs w:val="22"/>
              </w:rPr>
              <w:t>Hermite</w:t>
            </w:r>
            <w:proofErr w:type="spellEnd"/>
            <w:r w:rsidRPr="005A7733">
              <w:rPr>
                <w:sz w:val="22"/>
                <w:szCs w:val="22"/>
              </w:rPr>
              <w:t xml:space="preserve"> transform </w:t>
            </w:r>
          </w:p>
        </w:tc>
        <w:tc>
          <w:tcPr>
            <w:tcW w:w="771" w:type="pct"/>
          </w:tcPr>
          <w:p w:rsidR="00615721" w:rsidRPr="005A7733" w:rsidRDefault="00615721"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96% accuracy</w:t>
            </w:r>
          </w:p>
        </w:tc>
        <w:tc>
          <w:tcPr>
            <w:tcW w:w="1024" w:type="pct"/>
          </w:tcPr>
          <w:p w:rsidR="00615721" w:rsidRPr="005A7733" w:rsidRDefault="00615721"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On 3,668 beats from MIT-BIH</w:t>
            </w:r>
          </w:p>
        </w:tc>
      </w:tr>
      <w:tr w:rsidR="00615721"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615721" w:rsidRPr="005A7733" w:rsidRDefault="00615721" w:rsidP="00991295">
            <w:pPr>
              <w:ind w:firstLine="34"/>
              <w:jc w:val="left"/>
              <w:rPr>
                <w:b w:val="0"/>
                <w:sz w:val="22"/>
                <w:szCs w:val="22"/>
              </w:rPr>
            </w:pPr>
            <w:proofErr w:type="spellStart"/>
            <w:r w:rsidRPr="005A7733">
              <w:rPr>
                <w:b w:val="0"/>
                <w:sz w:val="22"/>
                <w:szCs w:val="22"/>
              </w:rPr>
              <w:t>Ozbay</w:t>
            </w:r>
            <w:proofErr w:type="spellEnd"/>
            <w:r w:rsidRPr="005A7733">
              <w:rPr>
                <w:b w:val="0"/>
                <w:sz w:val="22"/>
                <w:szCs w:val="22"/>
              </w:rPr>
              <w:t xml:space="preserve"> et al (2006) </w:t>
            </w:r>
            <w:r w:rsidRPr="005A7733">
              <w:rPr>
                <w:sz w:val="22"/>
                <w:szCs w:val="22"/>
              </w:rPr>
              <w:fldChar w:fldCharType="begin"/>
            </w:r>
            <w:r w:rsidR="00C04E28">
              <w:rPr>
                <w:b w:val="0"/>
                <w:sz w:val="22"/>
                <w:szCs w:val="22"/>
              </w:rPr>
              <w:instrText xml:space="preserve"> ADDIN ZOTERO_ITEM CSL_CITATION {"citationID":"apt7g65g57","properties":{"formattedCitation":"(18)","plainCitation":"(18)"},"citationItems":[{"id":155,"uris":["http://zotero.org/users/local/2BX4K1wK/items/IVB25NNI"],"uri":["http://zotero.org/users/local/2BX4K1wK/items/IVB25NNI"],"itemData":{"id":155,"type":"article-journal","title":"A fuzzy clustering neural network architecture for classification of ECG arrhythmias","container-title":"Computers in Biology and Medicine","page":"376-388","volume":"36","issue":"4","source":"PubMed","abstract":"Accurate and computationally efficient means of classifying electrocardiography (ECG) arrhythmias has been the subject of considerable research effort in recent years. This study presents a comparative study of the classification accuracy of ECG signals using a well-known neural network architecture named multi-layered perceptron (MLP) with backpropagation training algorithm, and a new fuzzy clustering NN architecture (FCNN) for early diagnosis. The ECG signals are taken from MIT-BIH ECG database, which are used to classify 10 different arrhythmias for training. These are normal sinus rhythm, sinus bradycardia, ventricular tachycardia, sinus arrhythmia, atrial premature contraction, paced beat, right bundle branch block, left bundle branch block, atrial fibrillation and atrial flutter. For testing, the proposed structures were trained by backpropagation algorithm. Both of them tested using experimental ECG records of 92 patients (40 male and 52 female, average age is 39.75 +/- 19.06). The test results suggest that a new proposed FCNN architecture can generalize better than ordinary MLP architecture and also learn better and faster. The advantage of proposed structure is a result of decreasing the number of segments by grouping similar segments in training data with fuzzy c-means clustering.","DOI":"10.1016/j.compbiomed.2005.01.006","ISSN":"0010-4825","journalAbbreviation":"Comput. Biol. Med.","language":"eng","author":[{"family":"Ozbay","given":"Yüksel"},{"family":"Ceylan","given":"Rahime"},{"family":"Karlik","given":"Bekir"}],"issued":{"date-parts":[["2006",4]]}}}],"schema":"https://github.com/citation-style-language/schema/raw/master/csl-citation.json"} </w:instrText>
            </w:r>
            <w:r w:rsidRPr="005A7733">
              <w:rPr>
                <w:sz w:val="22"/>
                <w:szCs w:val="22"/>
              </w:rPr>
              <w:fldChar w:fldCharType="separate"/>
            </w:r>
            <w:r w:rsidR="00C04E28" w:rsidRPr="00C04E28">
              <w:rPr>
                <w:sz w:val="22"/>
              </w:rPr>
              <w:t>(18)</w:t>
            </w:r>
            <w:r w:rsidRPr="005A7733">
              <w:rPr>
                <w:sz w:val="22"/>
                <w:szCs w:val="22"/>
              </w:rPr>
              <w:fldChar w:fldCharType="end"/>
            </w:r>
          </w:p>
        </w:tc>
        <w:tc>
          <w:tcPr>
            <w:tcW w:w="1124" w:type="pct"/>
            <w:tcBorders>
              <w:left w:val="single" w:sz="4" w:space="0" w:color="auto"/>
            </w:tcBorders>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Normal, sinus bradycardia, ventricular tachycardia, sinus arrhythmia, atrial premature contraction, paced, RBBB, LBBB, AF and atrial flutter</w:t>
            </w:r>
          </w:p>
        </w:tc>
        <w:tc>
          <w:tcPr>
            <w:tcW w:w="1409"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Multi-layer perceptron with fuzzy clustering neural network architecture</w:t>
            </w:r>
          </w:p>
        </w:tc>
        <w:tc>
          <w:tcPr>
            <w:tcW w:w="771" w:type="pct"/>
          </w:tcPr>
          <w:p w:rsidR="00615721" w:rsidRPr="005A7733" w:rsidRDefault="00615721"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99.9% accuracy</w:t>
            </w:r>
          </w:p>
        </w:tc>
        <w:tc>
          <w:tcPr>
            <w:tcW w:w="1024" w:type="pct"/>
          </w:tcPr>
          <w:p w:rsidR="00615721" w:rsidRPr="005A7733" w:rsidRDefault="00615721"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On 5342 segments from 92 patients (MIT-BIH)</w:t>
            </w:r>
          </w:p>
        </w:tc>
      </w:tr>
      <w:tr w:rsidR="00F373E5" w:rsidRPr="005A7733" w:rsidTr="00991295">
        <w:tc>
          <w:tcPr>
            <w:cnfStyle w:val="001000000000" w:firstRow="0" w:lastRow="0" w:firstColumn="1" w:lastColumn="0" w:oddVBand="0" w:evenVBand="0" w:oddHBand="0" w:evenHBand="0" w:firstRowFirstColumn="0" w:firstRowLastColumn="0" w:lastRowFirstColumn="0" w:lastRowLastColumn="0"/>
            <w:tcW w:w="5000" w:type="pct"/>
            <w:gridSpan w:val="5"/>
            <w:tcBorders>
              <w:right w:val="single" w:sz="4" w:space="0" w:color="auto"/>
            </w:tcBorders>
          </w:tcPr>
          <w:p w:rsidR="00F373E5" w:rsidRPr="005A7733" w:rsidRDefault="006D5C41" w:rsidP="00991295">
            <w:pPr>
              <w:ind w:firstLine="0"/>
              <w:jc w:val="center"/>
              <w:rPr>
                <w:sz w:val="22"/>
                <w:szCs w:val="22"/>
              </w:rPr>
            </w:pPr>
            <w:r>
              <w:rPr>
                <w:sz w:val="22"/>
                <w:szCs w:val="22"/>
              </w:rPr>
              <w:t>ECG recording analysis for patient diagnosis, monitoring and stratification</w:t>
            </w:r>
          </w:p>
        </w:tc>
      </w:tr>
      <w:tr w:rsidR="008B4DED"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8B4DED" w:rsidRPr="00F373E5" w:rsidRDefault="008B4DED" w:rsidP="00991295">
            <w:pPr>
              <w:ind w:firstLine="0"/>
              <w:jc w:val="left"/>
              <w:rPr>
                <w:b w:val="0"/>
                <w:sz w:val="22"/>
                <w:szCs w:val="22"/>
              </w:rPr>
            </w:pPr>
            <w:proofErr w:type="spellStart"/>
            <w:r w:rsidRPr="00F373E5">
              <w:rPr>
                <w:b w:val="0"/>
                <w:sz w:val="22"/>
                <w:szCs w:val="22"/>
              </w:rPr>
              <w:t>Mincholé</w:t>
            </w:r>
            <w:proofErr w:type="spellEnd"/>
            <w:r w:rsidRPr="00F373E5">
              <w:rPr>
                <w:b w:val="0"/>
                <w:sz w:val="22"/>
                <w:szCs w:val="22"/>
              </w:rPr>
              <w:t xml:space="preserve"> et al (2010)</w:t>
            </w:r>
            <w:r w:rsidR="00717067">
              <w:rPr>
                <w:b w:val="0"/>
                <w:sz w:val="22"/>
                <w:szCs w:val="22"/>
              </w:rPr>
              <w:t xml:space="preserve"> </w:t>
            </w:r>
            <w:r w:rsidR="00717067">
              <w:rPr>
                <w:sz w:val="22"/>
                <w:szCs w:val="22"/>
              </w:rPr>
              <w:fldChar w:fldCharType="begin"/>
            </w:r>
            <w:r w:rsidR="00717067">
              <w:rPr>
                <w:b w:val="0"/>
                <w:sz w:val="22"/>
                <w:szCs w:val="22"/>
              </w:rPr>
              <w:instrText xml:space="preserve"> ADDIN ZOTERO_ITEM CSL_CITATION {"citationID":"a2q4ptarbkh","properties":{"formattedCitation":"(19)","plainCitation":"(19)"},"citationItems":[{"id":3,"uris":["http://zotero.org/users/local/2BX4K1wK/items/Q3NEQ4J6"],"uri":["http://zotero.org/users/local/2BX4K1wK/items/Q3NEQ4J6"],"itemData":{"id":3,"type":"article-journal","title":"Discrimination between ischemic and artifactual ST segment events in Holter recordings","container-title":"Biomedical Signal Processing and Control","page":"21-31","volume":"5","issue":"1","source":"ScienceDirect","abstract":"ST segment changes provide a sensitive marker in the diagnosis of myocardial ischemia in Holter recordings. However, not only do the mechanisms of ischemia result in ST segment deviation, but also heart rate related episodes, body position changes or conduction changes among others, which are considered artifactual events when ischemia is the target. In order to distinguish between them, the very similar signatures of ST modifications has led us to look for other ECG indices such as heart rate-based indices, correlation between the absolute ST segment deviation and heart rate series, the interval between the T apex and the T end , T wave amplitude, the signal-to-noise ratio and changes in the upward/downward slopes of the QRS complex. A discrimination analysis between the three types of events: ischemia, heart rate related episodes and sudden step ST changes (body position changes and conduction changes) has been performed on the Long-Term ST Database, reaching an accuracy of 82.3%. If we focus on distinguishing between different ST signatures, transient episodes (ischemic and heart rate related) and sudden step ST changes, it results in a sensitivity of 76.8% and a specificity of 98.3%. When classifying ischemia from heart rate related episodes, both with a very similar ST level pattern, a sensitivity of 84.5% and a specificity of 86.6% are reached. Finally, for separating ischemia from any other ST event, a sensitivity of 74.2% and a specificity of 93.2% are obtained.","DOI":"10.1016/j.bspc.2009.09.001","ISSN":"1746-8094","journalAbbreviation":"Biomedical Signal Processing and Control","author":[{"family":"Mincholé","given":"Ana"},{"family":"Jager","given":"Franc"},{"family":"Laguna","given":"Pablo"}],"issued":{"date-parts":[["2010",1]]}}}],"schema":"https://github.com/citation-style-language/schema/raw/master/csl-citation.json"} </w:instrText>
            </w:r>
            <w:r w:rsidR="00717067">
              <w:rPr>
                <w:sz w:val="22"/>
                <w:szCs w:val="22"/>
              </w:rPr>
              <w:fldChar w:fldCharType="separate"/>
            </w:r>
            <w:r w:rsidR="00717067" w:rsidRPr="00717067">
              <w:rPr>
                <w:sz w:val="22"/>
              </w:rPr>
              <w:t>(19)</w:t>
            </w:r>
            <w:r w:rsidR="00717067">
              <w:rPr>
                <w:sz w:val="22"/>
                <w:szCs w:val="22"/>
              </w:rPr>
              <w:fldChar w:fldCharType="end"/>
            </w:r>
          </w:p>
        </w:tc>
        <w:tc>
          <w:tcPr>
            <w:tcW w:w="1124" w:type="pct"/>
            <w:tcBorders>
              <w:left w:val="single" w:sz="4" w:space="0" w:color="auto"/>
            </w:tcBorders>
          </w:tcPr>
          <w:p w:rsidR="008B4DED" w:rsidRPr="005A7733" w:rsidRDefault="008B4DED"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 xml:space="preserve">Ischemic and non-ischemic </w:t>
            </w:r>
            <w:r w:rsidRPr="007D7E30">
              <w:rPr>
                <w:sz w:val="22"/>
                <w:szCs w:val="22"/>
              </w:rPr>
              <w:t xml:space="preserve">ST-segment changes </w:t>
            </w:r>
          </w:p>
        </w:tc>
        <w:tc>
          <w:tcPr>
            <w:tcW w:w="1409" w:type="pct"/>
          </w:tcPr>
          <w:p w:rsidR="008B4DED" w:rsidRPr="005A7733" w:rsidRDefault="008B4DED"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F373E5">
              <w:rPr>
                <w:sz w:val="22"/>
                <w:szCs w:val="22"/>
              </w:rPr>
              <w:t>Multivariate discriminant analysis</w:t>
            </w:r>
            <w:r>
              <w:rPr>
                <w:sz w:val="22"/>
                <w:szCs w:val="22"/>
              </w:rPr>
              <w:t xml:space="preserve"> with </w:t>
            </w:r>
            <w:r w:rsidRPr="007D7E30">
              <w:rPr>
                <w:sz w:val="22"/>
                <w:szCs w:val="22"/>
              </w:rPr>
              <w:t>Wilk’s Lambda minimization</w:t>
            </w:r>
          </w:p>
        </w:tc>
        <w:tc>
          <w:tcPr>
            <w:tcW w:w="771" w:type="pct"/>
          </w:tcPr>
          <w:p w:rsidR="008B4DED" w:rsidRPr="005A7733" w:rsidRDefault="008B4DED"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F373E5">
              <w:rPr>
                <w:sz w:val="22"/>
                <w:szCs w:val="22"/>
              </w:rPr>
              <w:t>87.5%</w:t>
            </w:r>
            <w:r>
              <w:rPr>
                <w:sz w:val="22"/>
                <w:szCs w:val="22"/>
              </w:rPr>
              <w:t xml:space="preserve"> a</w:t>
            </w:r>
            <w:r w:rsidRPr="00F373E5">
              <w:rPr>
                <w:sz w:val="22"/>
                <w:szCs w:val="22"/>
              </w:rPr>
              <w:t xml:space="preserve">ccuracy </w:t>
            </w:r>
          </w:p>
        </w:tc>
        <w:tc>
          <w:tcPr>
            <w:tcW w:w="1024" w:type="pct"/>
          </w:tcPr>
          <w:p w:rsidR="008B4DED" w:rsidRPr="005A7733" w:rsidRDefault="008B4DED"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C</w:t>
            </w:r>
            <w:r w:rsidRPr="00751BF8">
              <w:rPr>
                <w:sz w:val="22"/>
                <w:szCs w:val="22"/>
              </w:rPr>
              <w:t>ross-validated estimation</w:t>
            </w:r>
            <w:r>
              <w:rPr>
                <w:sz w:val="22"/>
                <w:szCs w:val="22"/>
              </w:rPr>
              <w:t xml:space="preserve"> on </w:t>
            </w:r>
            <w:r w:rsidRPr="00F373E5">
              <w:rPr>
                <w:sz w:val="22"/>
                <w:szCs w:val="22"/>
              </w:rPr>
              <w:t>LTST</w:t>
            </w:r>
            <w:r>
              <w:rPr>
                <w:sz w:val="22"/>
                <w:szCs w:val="22"/>
              </w:rPr>
              <w:t xml:space="preserve"> database</w:t>
            </w:r>
          </w:p>
        </w:tc>
      </w:tr>
      <w:tr w:rsidR="00F373E5"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proofErr w:type="spellStart"/>
            <w:r w:rsidRPr="005A7733">
              <w:rPr>
                <w:b w:val="0"/>
                <w:sz w:val="22"/>
                <w:szCs w:val="22"/>
              </w:rPr>
              <w:t>Faganeli</w:t>
            </w:r>
            <w:proofErr w:type="spellEnd"/>
            <w:r w:rsidRPr="005A7733">
              <w:rPr>
                <w:b w:val="0"/>
                <w:sz w:val="22"/>
                <w:szCs w:val="22"/>
              </w:rPr>
              <w:t xml:space="preserve"> </w:t>
            </w:r>
            <w:r w:rsidRPr="005A7733">
              <w:rPr>
                <w:b w:val="0"/>
                <w:sz w:val="22"/>
                <w:szCs w:val="22"/>
              </w:rPr>
              <w:lastRenderedPageBreak/>
              <w:t xml:space="preserve">and </w:t>
            </w:r>
            <w:proofErr w:type="spellStart"/>
            <w:r w:rsidRPr="005A7733">
              <w:rPr>
                <w:b w:val="0"/>
                <w:sz w:val="22"/>
                <w:szCs w:val="22"/>
              </w:rPr>
              <w:t>Jager</w:t>
            </w:r>
            <w:proofErr w:type="spellEnd"/>
            <w:r w:rsidRPr="005A7733">
              <w:rPr>
                <w:b w:val="0"/>
                <w:sz w:val="22"/>
                <w:szCs w:val="22"/>
              </w:rPr>
              <w:t xml:space="preserve"> (2010) </w:t>
            </w:r>
            <w:r w:rsidRPr="005A7733">
              <w:rPr>
                <w:sz w:val="22"/>
                <w:szCs w:val="22"/>
              </w:rPr>
              <w:fldChar w:fldCharType="begin"/>
            </w:r>
            <w:r w:rsidR="00717067">
              <w:rPr>
                <w:b w:val="0"/>
                <w:sz w:val="22"/>
                <w:szCs w:val="22"/>
              </w:rPr>
              <w:instrText xml:space="preserve"> ADDIN ZOTERO_ITEM CSL_CITATION {"citationID":"a1src60gfe5","properties":{"formattedCitation":"(20)","plainCitation":"(20)"},"citationItems":[{"id":824,"uris":["http://zotero.org/users/local/2BX4K1wK/items/RBPDNAHU"],"uri":["http://zotero.org/users/local/2BX4K1wK/items/RBPDNAHU"],"itemData":{"id":824,"type":"article-journal","title":"Automatic classification of transient ischaemic and transient non-ischaemic heart-rate related ST segment deviation episodes in ambulatory ECG records","container-title":"Physiological Measurement","page":"323","volume":"31","issue":"3","source":"Institute of Physics","abstract":"In ambulatory ECG records, besides transient ischaemic ST segment deviation episodes, there are also transient non-ischaemic heart-rate related ST segment deviation episodes present, which appear only due to a change in heart rate and thus complicate automatic detection of true ischaemic episodes. The goal of this work was to automatically classify these two types of episodes. The tested features to classify the ST segment deviation episodes were changes of heart rate, changes of the Mahalanobis distance of the first five Karhunen–Loève transform (KLT) coefficients of the QRS complex, changes of time-domain morphologic parameters of the ST segment and changes of the Legendre orthonormal polynomial coefficients of the ST segment. We chose Legendre basis functions because they best fit typical shapes of the ST segment morphology, thus allowing direct insight into the ST segment morphology changes through the feature space. The classification was performed with the help of decision trees. We tested the classification method using all records of the Long-Term ST Database on all ischaemic and all non-ischaemic heart-rate related deviation episodes according to annotation protocol B. In order to predict the real-world performance of the classification we used second-order aggregate statistics, gross and average statistics, and the bootstrap method. We obtained the best performance when we combined the heart-rate features, the Mahalanobis distance and the Legendre orthonormal polynomial coefficient features, with average sensitivity of 98.1% and average specificity of 85.2%.","DOI":"10.1088/0967-3334/31/3/004","ISSN":"0967-3334","journalAbbreviation":"Physiol. Meas.","language":"en","author":[{"family":"Faganeli","given":"J."},{"family":"Jager","given":"F."}],"issued":{"date-parts":[["2010"]]}}}],"schema":"https://github.com/citation-style-language/schema/raw/master/csl-citation.json"} </w:instrText>
            </w:r>
            <w:r w:rsidRPr="005A7733">
              <w:rPr>
                <w:sz w:val="22"/>
                <w:szCs w:val="22"/>
              </w:rPr>
              <w:fldChar w:fldCharType="separate"/>
            </w:r>
            <w:r w:rsidR="00717067" w:rsidRPr="00717067">
              <w:rPr>
                <w:sz w:val="22"/>
              </w:rPr>
              <w:t>(20)</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lastRenderedPageBreak/>
              <w:t xml:space="preserve">Patients with </w:t>
            </w:r>
            <w:r w:rsidRPr="005A7733">
              <w:rPr>
                <w:sz w:val="22"/>
                <w:szCs w:val="22"/>
              </w:rPr>
              <w:lastRenderedPageBreak/>
              <w:t>transient ischemia episodes</w:t>
            </w:r>
          </w:p>
        </w:tc>
        <w:tc>
          <w:tcPr>
            <w:tcW w:w="1409"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lastRenderedPageBreak/>
              <w:t xml:space="preserve">Decision trees with heart </w:t>
            </w:r>
            <w:r w:rsidRPr="005A7733">
              <w:rPr>
                <w:sz w:val="22"/>
                <w:szCs w:val="22"/>
              </w:rPr>
              <w:lastRenderedPageBreak/>
              <w:t>rate and Legendre polynomial coefficients features</w:t>
            </w:r>
          </w:p>
        </w:tc>
        <w:tc>
          <w:tcPr>
            <w:tcW w:w="771"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lastRenderedPageBreak/>
              <w:t xml:space="preserve">98.1% </w:t>
            </w:r>
            <w:r w:rsidRPr="005A7733">
              <w:rPr>
                <w:sz w:val="22"/>
                <w:szCs w:val="22"/>
              </w:rPr>
              <w:lastRenderedPageBreak/>
              <w:t xml:space="preserve">sensitivity, 85.2% specificity </w:t>
            </w:r>
          </w:p>
        </w:tc>
        <w:tc>
          <w:tcPr>
            <w:tcW w:w="1024"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lastRenderedPageBreak/>
              <w:t>Bootstrap method</w:t>
            </w:r>
          </w:p>
        </w:tc>
      </w:tr>
      <w:tr w:rsidR="00F373E5"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r w:rsidRPr="005A7733">
              <w:rPr>
                <w:b w:val="0"/>
                <w:sz w:val="22"/>
                <w:szCs w:val="22"/>
              </w:rPr>
              <w:lastRenderedPageBreak/>
              <w:t xml:space="preserve">Rahman et al (2015) </w:t>
            </w:r>
            <w:r w:rsidRPr="005A7733">
              <w:rPr>
                <w:sz w:val="22"/>
                <w:szCs w:val="22"/>
              </w:rPr>
              <w:fldChar w:fldCharType="begin"/>
            </w:r>
            <w:r w:rsidR="00717067">
              <w:rPr>
                <w:b w:val="0"/>
                <w:sz w:val="22"/>
                <w:szCs w:val="22"/>
              </w:rPr>
              <w:instrText xml:space="preserve"> ADDIN ZOTERO_ITEM CSL_CITATION {"citationID":"NlHCmwUU","properties":{"formattedCitation":"(21)","plainCitation":"(21)"},"citationItems":[{"id":"UNYYyw7Y/rjpzfdEi","uris":["http://zotero.org/users/local/gmnYo5Fw/items/FQXNRKWA"],"uri":["http://zotero.org/users/local/gmnYo5Fw/items/FQXNRKWA"],"itemData":{"id":"UNYYyw7Y/rjpzfdEi","type":"article-journal","title":"Utilizing ECG-Based Heartbeat Classification for Hypertrophic Cardiomyopathy Identification","container-title":"IEEE Transactions on NanoBioscience","page":"1-1","volume":"14","issue":"5","source":"IEEE Xplore","abstract":"Hypertrophic cardiomyopathy (HCM) is a cardiovascular disease where the heart muscle is partially thickened and blood flow is (potentially fatally) obstructed. A test based on electrocardiograms (ECG) that record the heart electrical activity can help in early detection of HCM patients. This paper presents a cardiovascular-patient classifier we developed to identify HCM patients using standard 10-second, 12-lead ECG signals. Patients are classified as having HCM if the majority of their recorded heartbeats are recognized as characteristic of HCM. Thus, the classifier's underlying task is to recognize individual heartbeats segmented from 12-lead ECG signals as HCM beats, where heartbeats from non-HCM cardiovascular patients are used as controls. We extracted 504 morphological and temporal features—both commonly used and newly-developed ones—from ECG signals for heartbeat classification. To assess classification performance, we trained and tested a random forest classifier and a support vector machine classifier using 5-fold cross validation. We also compared the performance of these two classifiers to that obtained by a logistic regression classifier, and the first two methods performed better than logistic regression. The patient-classification precision of random forests and of support vector machine classifiers is close to 0.85. Recall (sensitivity) and specificity are approximately 0.90. We also conducted feature selection experiments by gradually removing the least informative features; the results show that a relatively small subset of 264 highly informative features can achieve performance measures comparable to those achieved by using the complete set of features.","DOI":"10.1109/TNB.2015.2426213","ISSN":"1536-1241","author":[{"family":"Rahman","given":"Q.A."},{"family":"Tereshchenko","given":"L.G."},{"family":"Kongkatong","given":"M."},{"family":"Abraham","given":"T."},{"family":"Abraham","given":"M.R."},{"family":"Shatkay","given":"H."}],"issued":{"date-parts":[["2015",7]]}}}],"schema":"https://github.com/citation-style-language/schema/raw/master/csl-citation.json"} </w:instrText>
            </w:r>
            <w:r w:rsidRPr="005A7733">
              <w:rPr>
                <w:sz w:val="22"/>
                <w:szCs w:val="22"/>
              </w:rPr>
              <w:fldChar w:fldCharType="separate"/>
            </w:r>
            <w:r w:rsidR="00717067" w:rsidRPr="00717067">
              <w:rPr>
                <w:sz w:val="22"/>
              </w:rPr>
              <w:t>(21)</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Hypertrophic cardiomyopathy detection on 12-lead ECG</w:t>
            </w:r>
          </w:p>
        </w:tc>
        <w:tc>
          <w:tcPr>
            <w:tcW w:w="1409" w:type="pct"/>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SVM and random forest with 264 time intervals and waveforms amplitude features</w:t>
            </w:r>
          </w:p>
        </w:tc>
        <w:tc>
          <w:tcPr>
            <w:tcW w:w="771" w:type="pct"/>
          </w:tcPr>
          <w:p w:rsidR="00F373E5" w:rsidRPr="005A7733" w:rsidRDefault="00F373E5"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precision of 0.84</w:t>
            </w:r>
          </w:p>
        </w:tc>
        <w:tc>
          <w:tcPr>
            <w:tcW w:w="1024" w:type="pct"/>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5-fold cross validation over 10,930 beats</w:t>
            </w:r>
          </w:p>
        </w:tc>
      </w:tr>
      <w:tr w:rsidR="00F373E5"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proofErr w:type="spellStart"/>
            <w:r w:rsidRPr="005A7733">
              <w:rPr>
                <w:b w:val="0"/>
                <w:sz w:val="22"/>
                <w:szCs w:val="22"/>
              </w:rPr>
              <w:t>Bail</w:t>
            </w:r>
            <w:r w:rsidR="0045051C" w:rsidRPr="0045051C">
              <w:rPr>
                <w:b w:val="0"/>
                <w:sz w:val="22"/>
                <w:szCs w:val="22"/>
              </w:rPr>
              <w:t>ó</w:t>
            </w:r>
            <w:r w:rsidRPr="005A7733">
              <w:rPr>
                <w:b w:val="0"/>
                <w:sz w:val="22"/>
                <w:szCs w:val="22"/>
              </w:rPr>
              <w:t>n</w:t>
            </w:r>
            <w:proofErr w:type="spellEnd"/>
            <w:r w:rsidRPr="005A7733">
              <w:rPr>
                <w:b w:val="0"/>
                <w:sz w:val="22"/>
                <w:szCs w:val="22"/>
              </w:rPr>
              <w:t xml:space="preserve"> et al (2003) </w:t>
            </w:r>
            <w:r w:rsidRPr="005A7733">
              <w:rPr>
                <w:sz w:val="22"/>
                <w:szCs w:val="22"/>
              </w:rPr>
              <w:fldChar w:fldCharType="begin"/>
            </w:r>
            <w:r w:rsidR="00717067">
              <w:rPr>
                <w:b w:val="0"/>
                <w:sz w:val="22"/>
                <w:szCs w:val="22"/>
              </w:rPr>
              <w:instrText xml:space="preserve"> ADDIN ZOTERO_ITEM CSL_CITATION {"citationID":"abapnb7o48","properties":{"formattedCitation":"(22)","plainCitation":"(22)"},"citationItems":[{"id":800,"uris":["http://zotero.org/users/local/2BX4K1wK/items/8E2WQ3RZ"],"uri":["http://zotero.org/users/local/2BX4K1wK/items/8E2WQ3RZ"],"itemData":{"id":800,"type":"article-journal","title":"Coronary artery disease diagnosis based on exercise electrocardiogram indexes from repolarisation, depolarisation and heart rate variability","container-title":"Medical and Biological Engineering and Computing","page":"561-571","volume":"41","issue":"5","source":"link.springer.com","abstract":"Several indexes have been reported to improve the accuracy of exercise test electrocardiogram (ECG) analysis in the diagnosis of coronary artery disease (CAD), compared with the classical ST depression criterion. Some of them combine repolarisation measurements with heart rate (HR) information (such as the so-called ST/HR hysteresis); others are obtained from the depolarisation period (such as the Athens QRS score); finally, there are heart rate variability (HRV) indexes that account for the nervous system activity. The aim of this study was to identify the best exercise ECG indexes for CAD diagnosis. First, a method to automatically estimate repolarisation and depolarisation indexes in the presence of noise during a stress test was developed. The method is divided into three stages: first, a preprocessing step, where QRS detection, filtering and baseline beat rejection are applied to the raw ECG, prior to a weighted averaging secondly, a post-processing step in which potentially noisy averaged beats are identified and discarded based on their noise variance; finally, the measurement step, in which ECG indexes are computed from the averaged beats. Then, a multivariate discriminant analysis was applied to classify patients referred for the exercise test into two groups: ischaemic (positive coronary angiography) and low-risk (Framingham risk index&lt;5%). HR-corrected repolarisation indexes improved the sensitivity (SE) and specificity (SP) of the classical exercise test (SE=90%, SP-79% against SE=65%, SP=66%). Depolarisation indexes also achieved an improvement over ST depression measurements (SE=78%, SP=81%). HRV indexes obtained the best classification results in our study population (SE=94%, SP=92%) by means of the very high-frequency power (VHF) (0.4–1 Hz) at stress peak.","DOI":"10.1007/BF02345319","ISSN":"0140-0118, 1741-0444","journalAbbreviation":"Med. Biol. Eng. Comput.","language":"en","author":[{"family":"Bailón","given":"R."},{"family":"Mateo","given":"J."},{"family":"Olmos","given":"S."},{"family":"Serrano","given":"P."},{"family":"García","given":"J."},{"family":"Río","given":"A.","dropping-particle":"del"},{"family":"Ferreira","given":"I. J."},{"family":"Laguna","given":"P."}],"issued":{"date-parts":[["2003",9,1]]}}}],"schema":"https://github.com/citation-style-language/schema/raw/master/csl-citation.json"} </w:instrText>
            </w:r>
            <w:r w:rsidRPr="005A7733">
              <w:rPr>
                <w:sz w:val="22"/>
                <w:szCs w:val="22"/>
              </w:rPr>
              <w:fldChar w:fldCharType="separate"/>
            </w:r>
            <w:r w:rsidR="00717067" w:rsidRPr="00717067">
              <w:rPr>
                <w:sz w:val="22"/>
              </w:rPr>
              <w:t>(22)</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Diagnosis of coronary artery disease</w:t>
            </w:r>
          </w:p>
        </w:tc>
        <w:tc>
          <w:tcPr>
            <w:tcW w:w="1409"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Multivariate discriminant analysis with repolarization, depolarization and heart rate variability features</w:t>
            </w:r>
          </w:p>
        </w:tc>
        <w:tc>
          <w:tcPr>
            <w:tcW w:w="771" w:type="pct"/>
          </w:tcPr>
          <w:p w:rsidR="00F373E5" w:rsidRPr="005A7733" w:rsidRDefault="00F373E5"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94% sensitivity, 92% specificity</w:t>
            </w:r>
          </w:p>
        </w:tc>
        <w:tc>
          <w:tcPr>
            <w:tcW w:w="1024"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Cross validated estimation (leave one out)</w:t>
            </w:r>
          </w:p>
        </w:tc>
      </w:tr>
      <w:tr w:rsidR="00C04E28"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C04E28" w:rsidRPr="00C04E28" w:rsidRDefault="00C04E28" w:rsidP="00C04E28">
            <w:pPr>
              <w:ind w:firstLine="0"/>
              <w:jc w:val="left"/>
              <w:rPr>
                <w:b w:val="0"/>
                <w:sz w:val="22"/>
                <w:szCs w:val="22"/>
              </w:rPr>
            </w:pPr>
            <w:r w:rsidRPr="00C04E28">
              <w:rPr>
                <w:b w:val="0"/>
                <w:sz w:val="22"/>
                <w:szCs w:val="22"/>
              </w:rPr>
              <w:t>Kawazoe et al</w:t>
            </w:r>
            <w:r>
              <w:rPr>
                <w:b w:val="0"/>
                <w:sz w:val="22"/>
                <w:szCs w:val="22"/>
              </w:rPr>
              <w:t xml:space="preserve"> </w:t>
            </w:r>
            <w:r>
              <w:rPr>
                <w:sz w:val="22"/>
                <w:szCs w:val="22"/>
              </w:rPr>
              <w:fldChar w:fldCharType="begin"/>
            </w:r>
            <w:r w:rsidR="00717067">
              <w:rPr>
                <w:b w:val="0"/>
                <w:sz w:val="22"/>
                <w:szCs w:val="22"/>
              </w:rPr>
              <w:instrText xml:space="preserve"> ADDIN ZOTERO_ITEM CSL_CITATION {"citationID":"a1hjvn93095","properties":{"formattedCitation":"(23)","plainCitation":"(23)"},"citationItems":[{"id":809,"uris":["http://zotero.org/users/local/2BX4K1wK/items/6PFK6FAG"],"uri":["http://zotero.org/users/local/2BX4K1wK/items/6PFK6FAG"],"itemData":{"id":809,"type":"article-journal","title":"Risk stratification of ventricular fibrillation in Brugada syndrome using noninvasive scoring methods","container-title":"Heart Rhythm","page":"1947-1954","volume":"13","issue":"10","source":"www.heartrhythmjournal.com","DOI":"10.1016/j.hrthm.2016.07.009","ISSN":"1547-5271, 1556-3871","note":"PMID: 27424075","journalAbbreviation":"Heart Rhythm","language":"English","author":[{"family":"Kawazoe","given":"Hiroshi"},{"family":"Nakano","given":"Yukiko"},{"family":"Ochi","given":"Hidenori"},{"family":"Takagi","given":"Masahiko"},{"family":"Hayashi","given":"Yusuke"},{"family":"Uchimura","given":"Yuko"},{"family":"Tokuyama","given":"Takehito"},{"family":"Watanabe","given":"Yoshikazu"},{"family":"Matsumura","given":"Hiroya"},{"family":"Tomomori","given":"Shunsuke"},{"family":"Sairaku","given":"Akinori"},{"family":"Suenari","given":"Kazuyoshi"},{"family":"Awazu","given":"Akinori"},{"family":"Miwa","given":"Yosuke"},{"family":"Soejima","given":"Kyoko"},{"family":"Chayama","given":"Kazuaki"},{"family":"Kihara","given":"Yasuki"}],"issued":{"date-parts":[["2016",10,1]]}}}],"schema":"https://github.com/citation-style-language/schema/raw/master/csl-citation.json"} </w:instrText>
            </w:r>
            <w:r>
              <w:rPr>
                <w:sz w:val="22"/>
                <w:szCs w:val="22"/>
              </w:rPr>
              <w:fldChar w:fldCharType="separate"/>
            </w:r>
            <w:r w:rsidR="00717067" w:rsidRPr="00717067">
              <w:rPr>
                <w:sz w:val="22"/>
              </w:rPr>
              <w:t>(23)</w:t>
            </w:r>
            <w:r>
              <w:rPr>
                <w:sz w:val="22"/>
                <w:szCs w:val="22"/>
              </w:rPr>
              <w:fldChar w:fldCharType="end"/>
            </w:r>
          </w:p>
        </w:tc>
        <w:tc>
          <w:tcPr>
            <w:tcW w:w="1124" w:type="pct"/>
            <w:tcBorders>
              <w:left w:val="single" w:sz="4" w:space="0" w:color="auto"/>
            </w:tcBorders>
          </w:tcPr>
          <w:p w:rsidR="00C04E28" w:rsidRPr="005A7733" w:rsidRDefault="00C04E28"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 xml:space="preserve">Risk of ventricular </w:t>
            </w:r>
            <w:proofErr w:type="spellStart"/>
            <w:r w:rsidRPr="005A7733">
              <w:rPr>
                <w:sz w:val="22"/>
                <w:szCs w:val="22"/>
              </w:rPr>
              <w:t>fibtillation</w:t>
            </w:r>
            <w:proofErr w:type="spellEnd"/>
            <w:r w:rsidRPr="005A7733">
              <w:rPr>
                <w:sz w:val="22"/>
                <w:szCs w:val="22"/>
              </w:rPr>
              <w:t xml:space="preserve"> in </w:t>
            </w:r>
            <w:proofErr w:type="spellStart"/>
            <w:r w:rsidRPr="005A7733">
              <w:rPr>
                <w:sz w:val="22"/>
                <w:szCs w:val="22"/>
              </w:rPr>
              <w:t>Brugada</w:t>
            </w:r>
            <w:proofErr w:type="spellEnd"/>
            <w:r w:rsidRPr="005A7733">
              <w:rPr>
                <w:sz w:val="22"/>
                <w:szCs w:val="22"/>
              </w:rPr>
              <w:t xml:space="preserve"> syndrome patients</w:t>
            </w:r>
          </w:p>
        </w:tc>
        <w:tc>
          <w:tcPr>
            <w:tcW w:w="1409" w:type="pct"/>
          </w:tcPr>
          <w:p w:rsidR="00C04E28" w:rsidRPr="005A7733" w:rsidRDefault="00C04E28" w:rsidP="00C04E28">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Logistic regression with syncope,</w:t>
            </w:r>
          </w:p>
          <w:p w:rsidR="00C04E28" w:rsidRPr="005A7733" w:rsidRDefault="00C04E28" w:rsidP="00C04E28">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 xml:space="preserve">r–J interval, QRS duration, and </w:t>
            </w:r>
            <w:proofErr w:type="spellStart"/>
            <w:r w:rsidRPr="005A7733">
              <w:rPr>
                <w:sz w:val="22"/>
                <w:szCs w:val="22"/>
              </w:rPr>
              <w:t>Tpeak</w:t>
            </w:r>
            <w:proofErr w:type="spellEnd"/>
            <w:r w:rsidRPr="005A7733">
              <w:rPr>
                <w:sz w:val="22"/>
                <w:szCs w:val="22"/>
              </w:rPr>
              <w:t>–Tend dispersion as features</w:t>
            </w:r>
          </w:p>
        </w:tc>
        <w:tc>
          <w:tcPr>
            <w:tcW w:w="771" w:type="pct"/>
          </w:tcPr>
          <w:p w:rsidR="00C04E28" w:rsidRPr="005A7733" w:rsidRDefault="00C04E28"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97.1% sensitivity, 63.0% specificity</w:t>
            </w:r>
          </w:p>
        </w:tc>
        <w:tc>
          <w:tcPr>
            <w:tcW w:w="1024" w:type="pct"/>
          </w:tcPr>
          <w:p w:rsidR="00C04E28" w:rsidRPr="005A7733" w:rsidRDefault="00C04E28"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Leave-one-out cross validation over 143 patients</w:t>
            </w:r>
          </w:p>
        </w:tc>
      </w:tr>
      <w:tr w:rsidR="00F373E5"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proofErr w:type="spellStart"/>
            <w:r w:rsidRPr="005A7733">
              <w:rPr>
                <w:b w:val="0"/>
                <w:sz w:val="22"/>
                <w:szCs w:val="22"/>
              </w:rPr>
              <w:t>Pourbabaee</w:t>
            </w:r>
            <w:proofErr w:type="spellEnd"/>
            <w:r w:rsidRPr="005A7733">
              <w:rPr>
                <w:b w:val="0"/>
                <w:sz w:val="22"/>
                <w:szCs w:val="22"/>
              </w:rPr>
              <w:t xml:space="preserve"> and Lucas (2008) </w:t>
            </w:r>
            <w:r w:rsidRPr="005A7733">
              <w:rPr>
                <w:sz w:val="22"/>
                <w:szCs w:val="22"/>
              </w:rPr>
              <w:fldChar w:fldCharType="begin"/>
            </w:r>
            <w:r w:rsidR="00717067">
              <w:rPr>
                <w:b w:val="0"/>
                <w:sz w:val="22"/>
                <w:szCs w:val="22"/>
              </w:rPr>
              <w:instrText xml:space="preserve"> ADDIN ZOTERO_ITEM CSL_CITATION {"citationID":"a7oklj1c1n","properties":{"formattedCitation":"(24)","plainCitation":"(24)"},"citationItems":[{"id":682,"uris":["http://zotero.org/users/local/2BX4K1wK/items/38DUQQUK"],"uri":["http://zotero.org/users/local/2BX4K1wK/items/38DUQQUK"],"itemData":{"id":682,"type":"paper-conference","title":"Automatic Detection and Prediction of Paroxysmal Atrial Fibrillation based on Analyzing ECG Signal Feature Classification Methods","container-title":"2008 Cairo International Biomedical Engineering Conference","page":"1-4","source":"IEEE Xplore","event":"2008 Cairo International Biomedical Engineering Conference","abstract":"Paroxysmal atrial fibrillation, a really life threatening disease, is the result of irregular and repeated depolarization of the atria. In this paper, an automatic detection and prediction of this critical disease is performed by the use of three groups of features extracted from different parts of ECG signals and classified by KNN, MLP and Bayes optimal classifiers. Finally, the health status of more than 90% of cases are diagnosed correctly and also it is possible to detect an ECG record far from the PAF onset from the one which is immediately before PAF onset in more than 70% cases.","DOI":"10.1109/CIBEC.2008.4786068","author":[{"family":"Pourbabaee","given":"B."},{"family":"Lucas","given":"C."}],"issued":{"date-parts":[["2008",12]]}}}],"schema":"https://github.com/citation-style-language/schema/raw/master/csl-citation.json"} </w:instrText>
            </w:r>
            <w:r w:rsidRPr="005A7733">
              <w:rPr>
                <w:sz w:val="22"/>
                <w:szCs w:val="22"/>
              </w:rPr>
              <w:fldChar w:fldCharType="separate"/>
            </w:r>
            <w:r w:rsidR="00717067" w:rsidRPr="00717067">
              <w:rPr>
                <w:sz w:val="22"/>
              </w:rPr>
              <w:t>(24)</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Paroxysmal AF episodes detection</w:t>
            </w:r>
          </w:p>
        </w:tc>
        <w:tc>
          <w:tcPr>
            <w:tcW w:w="1409"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Multi-layer perceptron with time interval and morphological waveform features</w:t>
            </w:r>
          </w:p>
        </w:tc>
        <w:tc>
          <w:tcPr>
            <w:tcW w:w="771" w:type="pct"/>
          </w:tcPr>
          <w:p w:rsidR="00F373E5" w:rsidRPr="005A7733" w:rsidRDefault="00F373E5"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87.5% accuracy</w:t>
            </w:r>
          </w:p>
        </w:tc>
        <w:tc>
          <w:tcPr>
            <w:tcW w:w="1024"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Over 16 recordings from 2001 Computing in Cardiology challenge</w:t>
            </w:r>
          </w:p>
        </w:tc>
      </w:tr>
      <w:tr w:rsidR="00F373E5"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proofErr w:type="spellStart"/>
            <w:r w:rsidRPr="005A7733">
              <w:rPr>
                <w:b w:val="0"/>
                <w:sz w:val="22"/>
                <w:szCs w:val="22"/>
              </w:rPr>
              <w:t>Colloca</w:t>
            </w:r>
            <w:proofErr w:type="spellEnd"/>
            <w:r w:rsidRPr="005A7733">
              <w:rPr>
                <w:b w:val="0"/>
                <w:sz w:val="22"/>
                <w:szCs w:val="22"/>
              </w:rPr>
              <w:t xml:space="preserve"> et al (2013) </w:t>
            </w:r>
            <w:r w:rsidRPr="005A7733">
              <w:rPr>
                <w:sz w:val="22"/>
                <w:szCs w:val="22"/>
              </w:rPr>
              <w:fldChar w:fldCharType="begin"/>
            </w:r>
            <w:r w:rsidR="00717067">
              <w:rPr>
                <w:b w:val="0"/>
                <w:sz w:val="22"/>
                <w:szCs w:val="22"/>
              </w:rPr>
              <w:instrText xml:space="preserve"> ADDIN ZOTERO_ITEM CSL_CITATION {"citationID":"a27appnile","properties":{"formattedCitation":"(25)","plainCitation":"(25)"},"citationItems":[{"id":685,"uris":["http://zotero.org/users/local/2BX4K1wK/items/2VG344XC"],"uri":["http://zotero.org/users/local/2BX4K1wK/items/2VG344XC"],"itemData":{"id":685,"type":"paper-conference","title":"A Support Vector Machine approach for reliable detection of atrial fibrillation events","container-title":"Computing in Cardiology 2013","page":"1047-1050","source":"IEEE Xplore","event":"Computing in Cardiology 2013","abstract":"There is a need for accurate and reliable detectors of asymptomatic atrial fibrillation (AF). Several ECG-based algorithms have been described in the literature, but no open comparison of features on out of-sample data has been published. Therefore, ten R-peak related features were selected from detectors available in literature and their classification performances were assessed both univariately and when combined using a Support Vector Machine (SVM). The MIT-BIH AFDB was used as the training set, and the MIT-BIH Normal Sinus Rhythm Database (NSRDB) and the MIT-BIH Arrhythmia Database were used for out-of-sample test performance assessment. During the training phase, the optimal number of beats for accurate detection was determined using cross validation. The SVMs hyper-parameters were optimized with a grid search. On the training set the SVM had a Sensitivity (Se) of 99.07% and a Positive Predictive Value (PPV) of 98.27%. During independent testing on the MIT-BIH NSRDB the SVM had a Sp=99.72% which was superior to any single feature or previous detector. The SVM also provided a Sp=99.70% on series 100 of the MIT-BIH Arrhythmia Database and a Sensitivity of 100% on series 200 of the same datase. A good Specificity (82.00%) and Accuracy (85.45%) were also obtained. Results are superior to any previously reported, for both training and testing and robust across multiple databases.","author":[{"family":"Colloca","given":"R."},{"family":"Johnson","given":"A. E."},{"family":"Mainardi","given":"L."},{"family":"Clifford","given":"G. D."}],"issued":{"date-parts":[["2013",9]]}}}],"schema":"https://github.com/citation-style-language/schema/raw/master/csl-citation.json"} </w:instrText>
            </w:r>
            <w:r w:rsidRPr="005A7733">
              <w:rPr>
                <w:sz w:val="22"/>
                <w:szCs w:val="22"/>
              </w:rPr>
              <w:fldChar w:fldCharType="separate"/>
            </w:r>
            <w:r w:rsidR="00717067" w:rsidRPr="00717067">
              <w:rPr>
                <w:sz w:val="22"/>
              </w:rPr>
              <w:t>(25)</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AF episodes detection</w:t>
            </w:r>
          </w:p>
        </w:tc>
        <w:tc>
          <w:tcPr>
            <w:tcW w:w="1409" w:type="pct"/>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SVM optimized with grid-search</w:t>
            </w:r>
          </w:p>
        </w:tc>
        <w:tc>
          <w:tcPr>
            <w:tcW w:w="771" w:type="pct"/>
          </w:tcPr>
          <w:p w:rsidR="00F373E5" w:rsidRPr="005A7733" w:rsidRDefault="00F373E5"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85.45% accuracy with 100% sensitivity to AF</w:t>
            </w:r>
          </w:p>
        </w:tc>
        <w:tc>
          <w:tcPr>
            <w:tcW w:w="1024" w:type="pct"/>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Series 200</w:t>
            </w:r>
          </w:p>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of the MIT-BIH Arrhythmia (with 8 AF subjects)</w:t>
            </w:r>
          </w:p>
        </w:tc>
      </w:tr>
      <w:tr w:rsidR="00F373E5"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proofErr w:type="spellStart"/>
            <w:r w:rsidRPr="005A7733">
              <w:rPr>
                <w:b w:val="0"/>
                <w:sz w:val="22"/>
                <w:szCs w:val="22"/>
              </w:rPr>
              <w:t>Asgari</w:t>
            </w:r>
            <w:proofErr w:type="spellEnd"/>
            <w:r w:rsidRPr="005A7733">
              <w:rPr>
                <w:b w:val="0"/>
                <w:sz w:val="22"/>
                <w:szCs w:val="22"/>
              </w:rPr>
              <w:t xml:space="preserve"> et al (2015) </w:t>
            </w:r>
            <w:r w:rsidRPr="005A7733">
              <w:rPr>
                <w:sz w:val="22"/>
                <w:szCs w:val="22"/>
              </w:rPr>
              <w:fldChar w:fldCharType="begin"/>
            </w:r>
            <w:r w:rsidR="00717067">
              <w:rPr>
                <w:b w:val="0"/>
                <w:sz w:val="22"/>
                <w:szCs w:val="22"/>
              </w:rPr>
              <w:instrText xml:space="preserve"> ADDIN ZOTERO_ITEM CSL_CITATION {"citationID":"a12cdlotl4s","properties":{"formattedCitation":"(26)","plainCitation":"(26)"},"citationItems":[{"id":728,"uris":["http://zotero.org/users/local/2BX4K1wK/items/TZZZGRNM"],"uri":["http://zotero.org/users/local/2BX4K1wK/items/TZZZGRNM"],"itemData":{"id":728,"type":"article-journal","title":"Automatic detection of atrial fibrillation using stationary wavelet transform and support vector machine","container-title":"Computers in Biology and Medicine","page":"132-142","volume":"60","source":"PubMed","abstract":"BACKGROUND: Atrial fibrillation (AF) is the most common cardiac arrhythmia, and a major public health burden associated with significant morbidity and mortality. Automatic detection of AF could substantially help in early diagnosis, management and consequently prevention of the complications associated with chronic AF. In this paper, we propose a novel method for automatic AF detection.\nMETHOD: Stationary wavelet transform and support vector machine have been employed to detect AF episodes. The proposed method eliminates the need for P-peak or R-Peak detection (a pre-processing step required by many existing algorithms), and hence its performance (sensitivity, specificity) does not depend on the performance of beat detection. The proposed method has been compared with those of the existing methods in terms of various measures including performance, transition time (detection delay associated with transitioning from a non-AF to AF episode), and computation time (using MIT-BIH Atrial Fibrillation database).\nRESULTS: Results of a stratified 2-fold cross-validation reveals that the area under the Receiver Operative Characteristics (ROC) curve of the proposed method is 99.5%. Moreover, the method maintains its high accuracy regardless of the choice of the parameters' values and even for data segments as short as 10s. Using the optimal values of the parameters, the method achieves sensitivity and specificity of 97.0% and 97.1%, respectively.\nDISCUSSION: The proposed AF detection method has high sensitivity and specificity, and holds several interesting properties which make it a suitable choice for practical applications.","DOI":"10.1016/j.compbiomed.2015.03.005","ISSN":"1879-0534","note":"PMID: 25817534","journalAbbreviation":"Comput. Biol. Med.","language":"eng","author":[{"family":"Asgari","given":"Shadnaz"},{"family":"Mehrnia","given":"Alireza"},{"family":"Moussavi","given":"Maryam"}],"issued":{"date-parts":[["2015",5]]}}}],"schema":"https://github.com/citation-style-language/schema/raw/master/csl-citation.json"} </w:instrText>
            </w:r>
            <w:r w:rsidRPr="005A7733">
              <w:rPr>
                <w:sz w:val="22"/>
                <w:szCs w:val="22"/>
              </w:rPr>
              <w:fldChar w:fldCharType="separate"/>
            </w:r>
            <w:r w:rsidR="00717067" w:rsidRPr="00717067">
              <w:rPr>
                <w:sz w:val="22"/>
              </w:rPr>
              <w:t>(26)</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AF episodes detection</w:t>
            </w:r>
          </w:p>
        </w:tc>
        <w:tc>
          <w:tcPr>
            <w:tcW w:w="1409"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SVM with stationary wavelet transform</w:t>
            </w:r>
          </w:p>
        </w:tc>
        <w:tc>
          <w:tcPr>
            <w:tcW w:w="771" w:type="pct"/>
          </w:tcPr>
          <w:p w:rsidR="00F373E5" w:rsidRPr="005A7733" w:rsidRDefault="00F373E5"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97.0% sensitivity</w:t>
            </w:r>
          </w:p>
        </w:tc>
        <w:tc>
          <w:tcPr>
            <w:tcW w:w="1024"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2-fold stratified cross-validation on MIT-BIH</w:t>
            </w:r>
          </w:p>
        </w:tc>
      </w:tr>
      <w:tr w:rsidR="00F373E5"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r w:rsidRPr="005A7733">
              <w:rPr>
                <w:b w:val="0"/>
                <w:sz w:val="22"/>
                <w:szCs w:val="22"/>
              </w:rPr>
              <w:t xml:space="preserve">Acharya et al (2003) </w:t>
            </w:r>
            <w:r w:rsidRPr="005A7733">
              <w:rPr>
                <w:sz w:val="22"/>
                <w:szCs w:val="22"/>
              </w:rPr>
              <w:fldChar w:fldCharType="begin"/>
            </w:r>
            <w:r w:rsidR="00717067">
              <w:rPr>
                <w:b w:val="0"/>
                <w:sz w:val="22"/>
                <w:szCs w:val="22"/>
              </w:rPr>
              <w:instrText xml:space="preserve"> ADDIN ZOTERO_ITEM CSL_CITATION {"citationID":"a185oirv5hj","properties":{"formattedCitation":"(27)","plainCitation":"(27)"},"citationItems":[{"id":"UNYYyw7Y/9Qh4hVSP","uris":["http://zotero.org/users/local/gmnYo5Fw/items/89643MFU"],"uri":["http://zotero.org/users/local/gmnYo5Fw/items/89643MFU"],"itemData":{"id":"UNYYyw7Y/9Qh4hVSP","type":"article-journal","title":"Classification of heart rate data using artificial neural network and fuzzy equivalence relation","container-title":"Pattern Recognition","page":"61-68","volume":"36","issue":"1","source":"ScienceDirect","abstract":"The electrocardiogram is a representative signal containing information about the condition of the heart. The shape and size of the P-QRS-T wave, the time intervals between its various peaks, etc. may contain useful information about the nature of disease afflicting the heart. However, these subtle details cannot be directly monitored by the human observer. Besides, since bio-signals are highly subjective, the symptoms may appear at random in the time scale. Therefore, the signal parameters, extracted and analysed using computers, are highly useful in diagnostics. This paper deals with the classification of certain diseases using artificial neural network (ANN) and fuzzy equivalence relations. The heart rate variability is used as the base signal from which certain parameters are extracted and presented to the ANN for classification. The same data is also used for fuzzy equivalence classifier. The feedforward architecture ANN classifier is seen to be correct in about 85% of the test cases, and the fuzzy classifier yields correct classification in over 90% of the cases.","DOI":"10.1016/S0031-3203(02)00063-8","ISSN":"0031-3203","journalAbbreviation":"Pattern Recognition","author":[{"family":"Rajendra Acharya","given":"U."},{"family":"Subbanna Bhat","given":"P."},{"family":"Iyengar","given":"S. S."},{"family":"Rao","given":"Ashok"},{"family":"Dua","given":"Sumeet"}],"issued":{"date-parts":[["2003",1]]}}}],"schema":"https://github.com/citation-style-language/schema/raw/master/csl-citation.json"} </w:instrText>
            </w:r>
            <w:r w:rsidRPr="005A7733">
              <w:rPr>
                <w:sz w:val="22"/>
                <w:szCs w:val="22"/>
              </w:rPr>
              <w:fldChar w:fldCharType="separate"/>
            </w:r>
            <w:r w:rsidR="00717067" w:rsidRPr="00717067">
              <w:rPr>
                <w:sz w:val="22"/>
              </w:rPr>
              <w:t>(27)</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Ischemic/dilated cardiomyopathy, complete heart block, s</w:t>
            </w:r>
            <w:r w:rsidRPr="005A7733">
              <w:rPr>
                <w:sz w:val="22"/>
                <w:szCs w:val="22"/>
                <w:lang w:val="en-GB"/>
              </w:rPr>
              <w:t xml:space="preserve">ick sinus syndrome, AF, </w:t>
            </w:r>
            <w:proofErr w:type="spellStart"/>
            <w:r w:rsidRPr="005A7733">
              <w:rPr>
                <w:sz w:val="22"/>
                <w:szCs w:val="22"/>
                <w:lang w:val="en-GB"/>
              </w:rPr>
              <w:t>ectopics</w:t>
            </w:r>
            <w:proofErr w:type="spellEnd"/>
            <w:r w:rsidRPr="005A7733">
              <w:rPr>
                <w:sz w:val="22"/>
                <w:szCs w:val="22"/>
                <w:lang w:val="en-GB"/>
              </w:rPr>
              <w:t>,</w:t>
            </w:r>
            <w:r w:rsidRPr="005A7733">
              <w:rPr>
                <w:sz w:val="22"/>
                <w:szCs w:val="22"/>
              </w:rPr>
              <w:t xml:space="preserve"> normal</w:t>
            </w:r>
          </w:p>
        </w:tc>
        <w:tc>
          <w:tcPr>
            <w:tcW w:w="1409" w:type="pct"/>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Artificial neural network with fuzzy equivalence</w:t>
            </w:r>
          </w:p>
        </w:tc>
        <w:tc>
          <w:tcPr>
            <w:tcW w:w="771" w:type="pct"/>
          </w:tcPr>
          <w:p w:rsidR="00F373E5" w:rsidRPr="005A7733" w:rsidRDefault="00F373E5"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85-95% accuracy</w:t>
            </w:r>
          </w:p>
        </w:tc>
        <w:tc>
          <w:tcPr>
            <w:tcW w:w="1024" w:type="pct"/>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On 66 testing samples</w:t>
            </w:r>
          </w:p>
        </w:tc>
      </w:tr>
      <w:tr w:rsidR="00F373E5"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r w:rsidRPr="005A7733">
              <w:rPr>
                <w:b w:val="0"/>
                <w:sz w:val="22"/>
                <w:szCs w:val="22"/>
              </w:rPr>
              <w:t xml:space="preserve">Zheng et al (2014) </w:t>
            </w:r>
            <w:r w:rsidRPr="005A7733">
              <w:rPr>
                <w:sz w:val="22"/>
                <w:szCs w:val="22"/>
              </w:rPr>
              <w:fldChar w:fldCharType="begin"/>
            </w:r>
            <w:r w:rsidR="00717067">
              <w:rPr>
                <w:b w:val="0"/>
                <w:sz w:val="22"/>
                <w:szCs w:val="22"/>
              </w:rPr>
              <w:instrText xml:space="preserve"> ADDIN ZOTERO_ITEM CSL_CITATION {"citationID":"a18gtg1tdth","properties":{"formattedCitation":"(28)","plainCitation":"(28)"},"citationItems":[{"id":"UNYYyw7Y/wNJ8fpGE","uris":["http://zotero.org/users/local/gmnYo5Fw/items/69EAKI5S"],"uri":["http://zotero.org/users/local/gmnYo5Fw/items/69EAKI5S"],"itemData":{"id":"UNYYyw7Y/wNJ8fpGE","type":"chapter","title":"Time Series Classification Using Multi-Channels Deep Convolutional Neural Networks","container-title":"Web-Age Information Management","publisher":"Springer International Publishing","page":"298-310","source":"link.springer.com","abstract":"Time series (particularly multivariate) classification has drawn a lot of attention in the literature because of its broad applications for different domains, such as health informatics and bioinformatics. Thus, many algorithms have been developed for this task. Among them, nearest neighbor classification (particularly 1-NN) combined with Dynamic Time Warping (DTW) achieves the state of the art performance. However, when data set grows larger, the time consumption of 1-NN with DTW grows linearly. Compared to 1-NN with DTW, the traditional feature-based classification methods are usually more efficient but less effective since their performance is usually dependent on the quality of hand-crafted features. To that end, in this paper, we explore the feature learning techniques to improve the performance of traditional feature-based approaches. Specifically, we propose a novel deep learning framework for multivariate time series classification. We conduct two groups of experiments on real-world data sets from different application domains. The final results show that our model is not only more efficient than the state of the art but also competitive in accuracy. It also demonstrates that feature learning is worth to investigate for time series classification.","URL":"http://link.springer.com/chapter/10.1007/978-3-319-08010-9_33","ISBN":"978-3-319-08009-3","language":"en","author":[{"family":"Zheng","given":"Yi"},{"family":"Liu","given":"Qi"},{"family":"Chen","given":"Enhong"},{"family":"Ge","given":"Yong"},{"family":"Zhao","given":"J. Leon"}],"editor":[{"family":"Li","given":"Feifei"},{"family":"Li","given":"Guoliang"},{"family":"Hwang","given":"Seung-won"},{"family":"Yao","given":"Bin"},{"family":"Zhang","given":"Zhenjie"}],"issued":{"date-parts":[["2014",1,1]]},"accessed":{"date-parts":[["2015",1,6]]}}}],"schema":"https://github.com/citation-style-language/schema/raw/master/csl-citation.json"} </w:instrText>
            </w:r>
            <w:r w:rsidRPr="005A7733">
              <w:rPr>
                <w:sz w:val="22"/>
                <w:szCs w:val="22"/>
              </w:rPr>
              <w:fldChar w:fldCharType="separate"/>
            </w:r>
            <w:r w:rsidR="00717067" w:rsidRPr="00717067">
              <w:rPr>
                <w:sz w:val="22"/>
              </w:rPr>
              <w:t>(28)</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 xml:space="preserve">Congestive heart failure (from 2-lead ECGs) </w:t>
            </w:r>
          </w:p>
        </w:tc>
        <w:tc>
          <w:tcPr>
            <w:tcW w:w="1409"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Convolutional neural network (CNN)</w:t>
            </w:r>
          </w:p>
        </w:tc>
        <w:tc>
          <w:tcPr>
            <w:tcW w:w="771" w:type="pct"/>
          </w:tcPr>
          <w:p w:rsidR="00F373E5" w:rsidRPr="005A7733" w:rsidRDefault="00F373E5"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94.7% accuracy</w:t>
            </w:r>
          </w:p>
        </w:tc>
        <w:tc>
          <w:tcPr>
            <w:tcW w:w="1024"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10-fold cross validation over 15 subjects</w:t>
            </w:r>
          </w:p>
        </w:tc>
      </w:tr>
      <w:tr w:rsidR="00F373E5" w:rsidRPr="005A7733" w:rsidTr="00991295">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proofErr w:type="spellStart"/>
            <w:r w:rsidRPr="005A7733">
              <w:rPr>
                <w:b w:val="0"/>
                <w:sz w:val="22"/>
                <w:szCs w:val="22"/>
              </w:rPr>
              <w:t>Kannathal</w:t>
            </w:r>
            <w:proofErr w:type="spellEnd"/>
            <w:r w:rsidRPr="005A7733">
              <w:rPr>
                <w:b w:val="0"/>
                <w:sz w:val="22"/>
                <w:szCs w:val="22"/>
              </w:rPr>
              <w:t xml:space="preserve"> et al (2003) </w:t>
            </w:r>
            <w:r w:rsidRPr="005A7733">
              <w:rPr>
                <w:sz w:val="22"/>
                <w:szCs w:val="22"/>
              </w:rPr>
              <w:fldChar w:fldCharType="begin"/>
            </w:r>
            <w:r w:rsidR="00717067">
              <w:rPr>
                <w:b w:val="0"/>
                <w:sz w:val="22"/>
                <w:szCs w:val="22"/>
              </w:rPr>
              <w:instrText xml:space="preserve"> ADDIN ZOTERO_ITEM CSL_CITATION {"citationID":"ah9mpdk9o8","properties":{"formattedCitation":"(29)","plainCitation":"(29)"},"citationItems":[{"id":720,"uris":["http://zotero.org/users/local/2BX4K1wK/items/7CSUBNGP"],"uri":["http://zotero.org/users/local/2BX4K1wK/items/7CSUBNGP"],"itemData":{"id":720,"type":"article-journal","title":"Classification of cardiac patient states using artificial neural networks","container-title":"Experimental &amp; Clinical Cardiology","page":"206-211","volume":"8","issue":"4","source":"PubMed Central","abstract":"Electrocardiogram (ECG) is a nonstationary signal; therefore, the disease indicators may occur at random in the time scale. This may require the patient be kept under observation for long intervals in the intensive care unit of hospitals for accurate diagnosis. The present study examined the classification of the states of patients with certain diseases in the intensive care unit using their ECG and an Artificial Neural Networks (ANN) classification system. The states were classified into normal, abnormal and life threatening. Seven significant features extracted from the ECG were fed as input parameters to the ANN for classification. Three neural network techniques, namely, back propagation, self-organizing maps and radial basis functions, were used for classification of the patient states. The ANN classifier in this case was observed to be correct in approximately 99% of the test cases. This result was further improved by taking 13 features of the ECG as input for the ANN classifier.","ISSN":"1205-6626","note":"PMID: 19649222\nPMCID: PMC2719156","journalAbbreviation":"Exp Clin Cardiol","author":[{"family":"Kannathal","given":"N"},{"family":"Acharya","given":"U Rajendra"},{"family":"Lim","given":"Choo Min"},{"family":"Sadasivan","given":"PK"},{"family":"Krishnan","given":"SM"}],"issued":{"date-parts":[["2003"]]}}}],"schema":"https://github.com/citation-style-language/schema/raw/master/csl-citation.json"} </w:instrText>
            </w:r>
            <w:r w:rsidRPr="005A7733">
              <w:rPr>
                <w:sz w:val="22"/>
                <w:szCs w:val="22"/>
              </w:rPr>
              <w:fldChar w:fldCharType="separate"/>
            </w:r>
            <w:r w:rsidR="00717067" w:rsidRPr="00717067">
              <w:rPr>
                <w:sz w:val="22"/>
              </w:rPr>
              <w:t>(29)</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Normal, abnormal (PVC, RBBB, LBBB, paced), life threatening (sick sinus syndrome, ischemic heart disease, ventricular fibrillation)</w:t>
            </w:r>
          </w:p>
        </w:tc>
        <w:tc>
          <w:tcPr>
            <w:tcW w:w="1409" w:type="pct"/>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Artificial neural networks with radial basis function</w:t>
            </w:r>
          </w:p>
        </w:tc>
        <w:tc>
          <w:tcPr>
            <w:tcW w:w="771" w:type="pct"/>
          </w:tcPr>
          <w:p w:rsidR="00F373E5" w:rsidRPr="005A7733" w:rsidRDefault="00F373E5"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99% accuracy</w:t>
            </w:r>
          </w:p>
        </w:tc>
        <w:tc>
          <w:tcPr>
            <w:tcW w:w="1024" w:type="pct"/>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On 200 independent testing patients</w:t>
            </w:r>
          </w:p>
        </w:tc>
      </w:tr>
      <w:tr w:rsidR="00F373E5"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r w:rsidRPr="005A7733">
              <w:rPr>
                <w:b w:val="0"/>
                <w:sz w:val="22"/>
                <w:szCs w:val="22"/>
              </w:rPr>
              <w:t xml:space="preserve">Zhang et al (2016) </w:t>
            </w:r>
            <w:r w:rsidRPr="005A7733">
              <w:rPr>
                <w:sz w:val="22"/>
                <w:szCs w:val="22"/>
              </w:rPr>
              <w:fldChar w:fldCharType="begin"/>
            </w:r>
            <w:r w:rsidR="00717067">
              <w:rPr>
                <w:b w:val="0"/>
                <w:sz w:val="22"/>
                <w:szCs w:val="22"/>
              </w:rPr>
              <w:instrText xml:space="preserve"> ADDIN ZOTERO_ITEM CSL_CITATION {"citationID":"a27ij5ac320","properties":{"formattedCitation":"(30)","plainCitation":"(30)"},"citationItems":[{"id":734,"uris":["http://zotero.org/users/local/2BX4K1wK/items/3GXRZD9D"],"uri":["http://zotero.org/users/local/2BX4K1wK/items/3GXRZD9D"],"itemData":{"id":734,"type":"paper-conference","title":"False arrhythmia alarm reduction in the intensive care unit using data fusion and machine learning","container-title":"2016 IEEE-EMBS International Conference on Biomedical and Health Informatics (BHI)","page":"232-235","source":"IEEE Xplore","event":"2016 IEEE-EMBS International Conference on Biomedical and Health Informatics (BHI)","abstract":"With aim of reducing the incidence of false critical arrhythmia alarms in intensive care units, a novel data fusion and machine learning algorithm is presented in this article. The 2015 PhysioNet/Computing in Cardiology Challenge database was used in this present algorithm, with each grouped as an asystole (AS), extreme bradycardia (EB), extreme tachycardia (ET), ventricular tachycardia (VT) or ventricular flutter/fibrillation (VF) arrhythmia alarm. A 10-second segment before the onset of the alarm was truncated from available signals, namely electrocardiogram (ECG), arterial blood pressure (ABP), and/or photoplethysmogram (PPG). By first assessing signal quality of available signals, a robust estimation of beat-to-beat intervals could then be derived. Features in heart rate variability (HRV) analysis and ECG parameters such as temporal statistical parameters, spectral analysis results, wavelet transformation coefficients, and complexity measurement etc were extracted and formed a vector. After feature selection through genetic algorithm (GA), a support vector machine (SVM) model was applied to conduct the classification of alarms for the specific arrhythmia type. The overall true positive rate (TPR) of classification algorithm is 93%, with the true negative rate (TNR) 94%. According to the method of performance evaluation in the 2015 Challenge, this algorithm achieved a gross score of 84.4.","DOI":"10.1109/BHI.2016.7455877","author":[{"family":"Zhang","given":"Q."},{"family":"Chen","given":"X."},{"family":"Fang","given":"Z."},{"family":"Xia","given":"S."}],"issued":{"date-parts":[["2016",2]]}}}],"schema":"https://github.com/citation-style-language/schema/raw/master/csl-citation.json"} </w:instrText>
            </w:r>
            <w:r w:rsidRPr="005A7733">
              <w:rPr>
                <w:sz w:val="22"/>
                <w:szCs w:val="22"/>
              </w:rPr>
              <w:fldChar w:fldCharType="separate"/>
            </w:r>
            <w:r w:rsidR="00717067" w:rsidRPr="00717067">
              <w:rPr>
                <w:sz w:val="22"/>
              </w:rPr>
              <w:t>(30)</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Asystole, extreme bradycardia, extreme tachycardia, ventricular tachycardia or ventricular</w:t>
            </w:r>
          </w:p>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 xml:space="preserve">flutter/fibrillation </w:t>
            </w:r>
            <w:r w:rsidRPr="005A7733">
              <w:rPr>
                <w:sz w:val="22"/>
                <w:szCs w:val="22"/>
              </w:rPr>
              <w:lastRenderedPageBreak/>
              <w:t>arrhythmia</w:t>
            </w:r>
          </w:p>
        </w:tc>
        <w:tc>
          <w:tcPr>
            <w:tcW w:w="1409"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lastRenderedPageBreak/>
              <w:t>SVM with genetic algorithm</w:t>
            </w:r>
          </w:p>
        </w:tc>
        <w:tc>
          <w:tcPr>
            <w:tcW w:w="771"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93% true positive rate</w:t>
            </w:r>
          </w:p>
        </w:tc>
        <w:tc>
          <w:tcPr>
            <w:tcW w:w="1024"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 xml:space="preserve">5-fold cross validation over 750 recordings (2015 </w:t>
            </w:r>
            <w:proofErr w:type="spellStart"/>
            <w:r w:rsidRPr="005A7733">
              <w:rPr>
                <w:sz w:val="22"/>
                <w:szCs w:val="22"/>
              </w:rPr>
              <w:t>Physionet</w:t>
            </w:r>
            <w:proofErr w:type="spellEnd"/>
            <w:r w:rsidRPr="005A7733">
              <w:rPr>
                <w:sz w:val="22"/>
                <w:szCs w:val="22"/>
              </w:rPr>
              <w:t xml:space="preserve"> Challenge)</w:t>
            </w:r>
          </w:p>
        </w:tc>
      </w:tr>
      <w:tr w:rsidR="00F373E5"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5"/>
            <w:tcBorders>
              <w:right w:val="single" w:sz="4" w:space="0" w:color="auto"/>
            </w:tcBorders>
          </w:tcPr>
          <w:p w:rsidR="00F373E5" w:rsidRPr="005A7733" w:rsidRDefault="00F373E5" w:rsidP="00991295">
            <w:pPr>
              <w:ind w:firstLine="0"/>
              <w:jc w:val="center"/>
              <w:rPr>
                <w:sz w:val="22"/>
                <w:szCs w:val="22"/>
              </w:rPr>
            </w:pPr>
            <w:r w:rsidRPr="005A7733">
              <w:rPr>
                <w:sz w:val="22"/>
                <w:szCs w:val="22"/>
              </w:rPr>
              <w:lastRenderedPageBreak/>
              <w:t>Real-time episodes’ detection and wearable devices</w:t>
            </w:r>
          </w:p>
        </w:tc>
      </w:tr>
      <w:tr w:rsidR="00F373E5"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proofErr w:type="spellStart"/>
            <w:r w:rsidRPr="005A7733">
              <w:rPr>
                <w:b w:val="0"/>
                <w:sz w:val="22"/>
                <w:szCs w:val="22"/>
              </w:rPr>
              <w:t>Kiranyaz</w:t>
            </w:r>
            <w:proofErr w:type="spellEnd"/>
            <w:r w:rsidRPr="005A7733">
              <w:rPr>
                <w:b w:val="0"/>
                <w:sz w:val="22"/>
                <w:szCs w:val="22"/>
              </w:rPr>
              <w:t xml:space="preserve"> et al (2016) </w:t>
            </w:r>
            <w:r w:rsidRPr="005A7733">
              <w:rPr>
                <w:sz w:val="22"/>
                <w:szCs w:val="22"/>
              </w:rPr>
              <w:fldChar w:fldCharType="begin"/>
            </w:r>
            <w:r w:rsidR="00717067">
              <w:rPr>
                <w:b w:val="0"/>
                <w:sz w:val="22"/>
                <w:szCs w:val="22"/>
              </w:rPr>
              <w:instrText xml:space="preserve"> ADDIN ZOTERO_ITEM CSL_CITATION {"citationID":"a2i5f4ocehp","properties":{"formattedCitation":"(31)","plainCitation":"(31)"},"citationItems":[{"id":666,"uris":["http://zotero.org/users/local/2BX4K1wK/items/8AS9XJEZ"],"uri":["http://zotero.org/users/local/2BX4K1wK/items/8AS9XJEZ"],"itemData":{"id":666,"type":"article-journal","title":"Real-Time Patient-Specific ECG Classification by 1-D Convolutional Neural Networks","container-title":"IEEE Transactions on Biomedical Engineering","page":"664-675","volume":"63","issue":"3","source":"IEEE Xplore","abstract":"Goal: This paper presents a fast and accurate patient-specific electrocardiogram (ECG) classification and monitoring system. Methods: An adaptive implementation of 1-D convolutional neural networks (CNNs) is inherently used to fuse the two major blocks of the ECG classification into a single learning body: feature extraction and classification. Therefore, for each patient, an individual and simple CNN will be trained by using relatively small common and patient-specific training data, and thus, such patient-specific feature extraction ability can further improve the classification performance. Since this also negates the necessity to extract hand-crafted manual features, once a dedicated CNN is trained for a particular patient, it can solely be used to classify possibly long ECG data stream in a fast and accurate manner or alternatively, such a solution can conveniently be used for real-time ECG monitoring and early alert system on a light-weight wearable device. Results: The results over the MIT-BIH arrhythmia benchmark database demonstrate that the proposed solution achieves a superior classification performance than most of the state-of-the-art methods for the detection of ventricular ectopic beats and supraventricular ectopic beats. Conclusion: Besides the speed and computational efficiency achieved, once a dedicated CNN is trained for an individual patient, it can solely be used to classify his/her long ECG records such as Holter registers in a fast and accurate manner. Significance: Due to its simple and parameter invariant nature, the proposed system is highly generic, and, thus, applicable to any ECG dataset.","DOI":"10.1109/TBME.2015.2468589","ISSN":"0018-9294","author":[{"family":"Kiranyaz","given":"S."},{"family":"Ince","given":"T."},{"family":"Gabbouj","given":"M."}],"issued":{"date-parts":[["2016",3]]}}}],"schema":"https://github.com/citation-style-language/schema/raw/master/csl-citation.json"} </w:instrText>
            </w:r>
            <w:r w:rsidRPr="005A7733">
              <w:rPr>
                <w:sz w:val="22"/>
                <w:szCs w:val="22"/>
              </w:rPr>
              <w:fldChar w:fldCharType="separate"/>
            </w:r>
            <w:r w:rsidR="00717067" w:rsidRPr="00717067">
              <w:rPr>
                <w:sz w:val="22"/>
              </w:rPr>
              <w:t>(31)</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VEB and SVEB detection</w:t>
            </w:r>
          </w:p>
        </w:tc>
        <w:tc>
          <w:tcPr>
            <w:tcW w:w="1409"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1-D patient specific CNN</w:t>
            </w:r>
          </w:p>
        </w:tc>
        <w:tc>
          <w:tcPr>
            <w:tcW w:w="771" w:type="pct"/>
          </w:tcPr>
          <w:p w:rsidR="00F373E5" w:rsidRPr="005A7733" w:rsidRDefault="00F373E5"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98.6% accuracy</w:t>
            </w:r>
          </w:p>
        </w:tc>
        <w:tc>
          <w:tcPr>
            <w:tcW w:w="1024"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On 41,766 testing beats from MIT-BIH</w:t>
            </w:r>
          </w:p>
        </w:tc>
      </w:tr>
      <w:tr w:rsidR="00F373E5"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r w:rsidRPr="005A7733">
              <w:rPr>
                <w:b w:val="0"/>
                <w:sz w:val="22"/>
                <w:szCs w:val="22"/>
              </w:rPr>
              <w:t xml:space="preserve">Chauhan and </w:t>
            </w:r>
            <w:proofErr w:type="spellStart"/>
            <w:r w:rsidRPr="005A7733">
              <w:rPr>
                <w:b w:val="0"/>
                <w:sz w:val="22"/>
                <w:szCs w:val="22"/>
              </w:rPr>
              <w:t>Vig</w:t>
            </w:r>
            <w:proofErr w:type="spellEnd"/>
            <w:r w:rsidRPr="005A7733">
              <w:rPr>
                <w:b w:val="0"/>
                <w:sz w:val="22"/>
                <w:szCs w:val="22"/>
              </w:rPr>
              <w:t xml:space="preserve"> (2015) </w:t>
            </w:r>
            <w:r w:rsidRPr="005A7733">
              <w:rPr>
                <w:sz w:val="22"/>
                <w:szCs w:val="22"/>
              </w:rPr>
              <w:fldChar w:fldCharType="begin"/>
            </w:r>
            <w:r w:rsidR="00717067">
              <w:rPr>
                <w:b w:val="0"/>
                <w:sz w:val="22"/>
                <w:szCs w:val="22"/>
              </w:rPr>
              <w:instrText xml:space="preserve"> ADDIN ZOTERO_ITEM CSL_CITATION {"citationID":"adf0rravc8","properties":{"formattedCitation":"(32)","plainCitation":"(32)"},"citationItems":[{"id":679,"uris":["http://zotero.org/users/local/2BX4K1wK/items/I6C52TJT"],"uri":["http://zotero.org/users/local/2BX4K1wK/items/I6C52TJT"],"itemData":{"id":679,"type":"paper-conference","title":"Anomaly detection in ECG time signals via deep long short-term memory networks","container-title":"2015 IEEE International Conference on Data Science and Advanced Analytics (DSAA)","page":"1-7","source":"IEEE Xplore","event":"2015 IEEE International Conference on Data Science and Advanced Analytics (DSAA)","abstract":"Electrocardiography (ECG) signals are widely used to gauge the health of the human heart, and the resulting time series signal is often analyzed manually by a medical professional to detect any arrhythmia that the patient may have suffered. Much work has been done to automate the process of analyzing ECG signals, but most of the research involves extensive preprocessing of the ECG data to derive vectorized features and subsequently designing a classifier to discriminate between healthy ECG signals and those indicative of an Arrhythmia. This approach requires knowledge and data of the different types of Arrhythmia for training. However, the heart is a complex organ and there are many different and new types of Arrhythmia that can occur which were not part of the original training set. Thus, it may be more prudent to adopt an anomaly detection approach towards analyzing ECG signals. In this paper, we utilize a deep recurrent neural network architecture with Long Short Term Memory (LSTM) units to develop a predictive model for healthy ECG signals. We further utilize the probability distribution of the prediction errors from these recurrent models to indicate normal or abnormal behavior. An added advantage of using LSTM networks is that the ECG signal can be directly fed into the network without any elaborate preprocessing as required by other techniques. Also, no prior information about abnormal signals is needed by the networks as they were trained only on normal data. We have used the MIT-BIH Arrhythmia Database to obtain ECG time series data for both normal periods and for periods during four different types of Arrhythmias, namely Premature Ventricular Contraction (PVC), Atrial Premature Contraction (APC), Paced Beats (PB) and Ventricular Couplet (VC). Results are promising and indicate that Deep LSTM models may be viable for detecting anomalies in ECG signals.","DOI":"10.1109/DSAA.2015.7344872","author":[{"family":"Chauhan","given":"S."},{"family":"Vig","given":"L."}],"issued":{"date-parts":[["2015",10]]}}}],"schema":"https://github.com/citation-style-language/schema/raw/master/csl-citation.json"} </w:instrText>
            </w:r>
            <w:r w:rsidRPr="005A7733">
              <w:rPr>
                <w:sz w:val="22"/>
                <w:szCs w:val="22"/>
              </w:rPr>
              <w:fldChar w:fldCharType="separate"/>
            </w:r>
            <w:r w:rsidR="00717067" w:rsidRPr="00717067">
              <w:rPr>
                <w:sz w:val="22"/>
              </w:rPr>
              <w:t>(32)</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PVC, atrial premature contraction, paced, ventricular couplet</w:t>
            </w:r>
          </w:p>
        </w:tc>
        <w:tc>
          <w:tcPr>
            <w:tcW w:w="1409" w:type="pct"/>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Deep long short term memory (LSTM) network</w:t>
            </w:r>
          </w:p>
        </w:tc>
        <w:tc>
          <w:tcPr>
            <w:tcW w:w="771" w:type="pct"/>
          </w:tcPr>
          <w:p w:rsidR="00F373E5" w:rsidRPr="005A7733" w:rsidRDefault="00F373E5"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0.975 precision, 0.9645 F-score</w:t>
            </w:r>
          </w:p>
        </w:tc>
        <w:tc>
          <w:tcPr>
            <w:tcW w:w="1024" w:type="pct"/>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Testing set of unknown size</w:t>
            </w:r>
          </w:p>
        </w:tc>
      </w:tr>
      <w:tr w:rsidR="00F373E5"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r w:rsidRPr="005A7733">
              <w:rPr>
                <w:b w:val="0"/>
                <w:sz w:val="22"/>
                <w:szCs w:val="22"/>
              </w:rPr>
              <w:t xml:space="preserve">Jeon et al (2014) </w:t>
            </w:r>
            <w:r w:rsidRPr="005A7733">
              <w:rPr>
                <w:sz w:val="22"/>
                <w:szCs w:val="22"/>
              </w:rPr>
              <w:fldChar w:fldCharType="begin"/>
            </w:r>
            <w:r w:rsidR="00717067">
              <w:rPr>
                <w:b w:val="0"/>
                <w:sz w:val="22"/>
                <w:szCs w:val="22"/>
              </w:rPr>
              <w:instrText xml:space="preserve"> ADDIN ZOTERO_ITEM CSL_CITATION {"citationID":"ahoibhm1q9","properties":{"formattedCitation":"(33)","plainCitation":"(33)"},"citationItems":[{"id":737,"uris":["http://zotero.org/users/local/2BX4K1wK/items/KWINUCI9"],"uri":["http://zotero.org/users/local/2BX4K1wK/items/KWINUCI9"],"itemData":{"id":737,"type":"article-journal","title":"Implementation of a portable device for real-time ECG signal analysis","container-title":"BioMedical Engineering OnLine","volume":"13","source":"PubMed Central","abstract":"Background\nCardiac disease is one of the main causes of catastrophic mortality. Therefore, detecting the symptoms of cardiac disease as early as possible is important for increasing the patient’s survival. In this study, a compact and effective architecture for detecting atrial fibrillation (AFib) and myocardial ischemia is proposed. We developed a portable device using this architecture, which allows real-time electrocardiogram (ECG) signal acquisition and analysis for cardiac diseases.\n\nMethods\nA noisy ECG signal was preprocessed by an analog front-end consisting of analog filters and amplifiers before it was converted into digital data. The analog front-end was minimized to reduce the size of the device and power consumption by implementing some of its functions with digital filters realized in software. With the ECG data, we detected QRS complexes based on wavelet analysis and feature extraction for morphological shape and regularity using an ARM processor. A classifier for cardiac disease was constructed based on features extracted from a training dataset using support vector machines. The classifier then categorized the ECG data into normal beats, AFib, and myocardial ischemia.\n\nResults\nA portable ECG device was implemented, and successfully acquired and processed ECG signals. The performance of this device was also verified by comparing the processed ECG data with high-quality ECG data from a public cardiac database. Because of reduced computational complexity, the ARM processor was able to process up to a thousand samples per second, and this allowed real-time acquisition and diagnosis of heart disease. Experimental results for detection of heart disease showed that the device classified AFib and ischemia with a sensitivity of 95.1% and a specificity of 95.9%.\n\nConclusions\nCurrent home care and telemedicine systems have a separate device and diagnostic service system, which results in additional time and cost. Our proposed portable ECG device provides captured ECG data and suspected waveform to identify sporadic and chronic events of heart diseases. This device has been built and evaluated for high quality of signals, low computational complexity, and accurate detection.","URL":"http://www.ncbi.nlm.nih.gov/pmc/articles/PMC4273439/","DOI":"10.1186/1475-925X-13-160","ISSN":"1475-925X","note":"PMID: 25491135\nPMCID: PMC4273439","journalAbbreviation":"Biomed Eng Online","author":[{"family":"Jeon","given":"Taegyun"},{"family":"Kim","given":"Byoungho"},{"family":"Jeon","given":"Moongu"},{"family":"Lee","given":"Byung-Geun"}],"issued":{"date-parts":[["2014",12,10]]},"accessed":{"date-parts":[["2017",4,27]]}}}],"schema":"https://github.com/citation-style-language/schema/raw/master/csl-citation.json"} </w:instrText>
            </w:r>
            <w:r w:rsidRPr="005A7733">
              <w:rPr>
                <w:sz w:val="22"/>
                <w:szCs w:val="22"/>
              </w:rPr>
              <w:fldChar w:fldCharType="separate"/>
            </w:r>
            <w:r w:rsidR="00717067" w:rsidRPr="00717067">
              <w:rPr>
                <w:sz w:val="22"/>
              </w:rPr>
              <w:t>(33)</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Normal beats, AF, myocardial ischemia classification</w:t>
            </w:r>
          </w:p>
        </w:tc>
        <w:tc>
          <w:tcPr>
            <w:tcW w:w="1409"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SVM on ARM processor</w:t>
            </w:r>
          </w:p>
        </w:tc>
        <w:tc>
          <w:tcPr>
            <w:tcW w:w="771" w:type="pct"/>
          </w:tcPr>
          <w:p w:rsidR="00F373E5" w:rsidRPr="005A7733" w:rsidRDefault="00F373E5"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95.1% sensitivity</w:t>
            </w:r>
          </w:p>
        </w:tc>
        <w:tc>
          <w:tcPr>
            <w:tcW w:w="1024"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 xml:space="preserve">10-fold cross validation over MIT-BIH AF, 2001 and 2004 </w:t>
            </w:r>
            <w:proofErr w:type="spellStart"/>
            <w:r w:rsidRPr="005A7733">
              <w:rPr>
                <w:sz w:val="22"/>
                <w:szCs w:val="22"/>
              </w:rPr>
              <w:t>CinC</w:t>
            </w:r>
            <w:proofErr w:type="spellEnd"/>
            <w:r w:rsidRPr="005A7733">
              <w:rPr>
                <w:sz w:val="22"/>
                <w:szCs w:val="22"/>
              </w:rPr>
              <w:t xml:space="preserve"> challenge and STT database</w:t>
            </w:r>
          </w:p>
        </w:tc>
      </w:tr>
      <w:tr w:rsidR="00F373E5"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proofErr w:type="spellStart"/>
            <w:r w:rsidRPr="005A7733">
              <w:rPr>
                <w:b w:val="0"/>
                <w:sz w:val="22"/>
                <w:szCs w:val="22"/>
              </w:rPr>
              <w:t>Leutheuser</w:t>
            </w:r>
            <w:proofErr w:type="spellEnd"/>
            <w:r w:rsidRPr="005A7733">
              <w:rPr>
                <w:b w:val="0"/>
                <w:sz w:val="22"/>
                <w:szCs w:val="22"/>
              </w:rPr>
              <w:t xml:space="preserve"> et al (2014) </w:t>
            </w:r>
            <w:r w:rsidRPr="005A7733">
              <w:rPr>
                <w:sz w:val="22"/>
                <w:szCs w:val="22"/>
              </w:rPr>
              <w:fldChar w:fldCharType="begin"/>
            </w:r>
            <w:r w:rsidR="00717067">
              <w:rPr>
                <w:b w:val="0"/>
                <w:sz w:val="22"/>
                <w:szCs w:val="22"/>
              </w:rPr>
              <w:instrText xml:space="preserve"> ADDIN ZOTERO_ITEM CSL_CITATION {"citationID":"av7e476kln","properties":{"formattedCitation":"(34)","plainCitation":"(34)"},"citationItems":[{"id":740,"uris":["http://zotero.org/users/local/2BX4K1wK/items/FWGVQ7IX"],"uri":["http://zotero.org/users/local/2BX4K1wK/items/FWGVQ7IX"],"itemData":{"id":740,"type":"article-journal","title":"Comparison of real-time classification systems for arrhythmia detection on Android-based mobile devices","container-title":"Conference proceedings: ... Annual International Conference of the IEEE Engineering in Medicine and Biology Society. IEEE Engineering in Medicine and Biology Society. Annual Conference","page":"2690-2693","volume":"2014","source":"PubMed","abstract":"The electrocardiogram (ECG) is a key diagnostic tool in heart disease and may serve to detect ischemia, arrhythmias, and other conditions. Automatic, low cost monitoring of the ECG signal could be used to provide instantaneous analysis in case of symptoms and may trigger the presentation to the emergency department. Currently, since mobile devices (smartphones, tablets) are an integral part of daily life, they could form an ideal basis for automatic and low cost monitoring solution of the ECG signal. In this work, we aim for a realtime classification system for arrhythmia detection that is able to run on Android-based mobile devices. Our analysis is based on 70% of the MIT-BIH Arrhythmia and on 70% of the MIT-BIH Supraventricular Arrhythmia databases. The remaining 30% are reserved for the final evaluation. We detected the R-peaks with a QRS detection algorithm and based on the detected R-peaks, we calculated 16 features (statistical, heartbeat, and template-based). With these features and four different feature subsets we trained 8 classifiers using the Embedded Classification Software Toolbox (ECST) and compared the computational costs for each classification decision and the memory demand for each classifier. We conclude that the C4.5 classifier is best for our two-class classification problem (distinction of normal and abnormal heartbeats) with an accuracy of 91.6%. This classifier still needs a detailed feature selection evaluation. Our next steps are implementing the C4.5 classifier for Android-based mobile devices and evaluating the final system using the remaining 30% of the two used databases.","DOI":"10.1109/EMBC.2014.6944177","ISSN":"1557-170X","note":"PMID: 25570545","journalAbbreviation":"Conf Proc IEEE Eng Med Biol Soc","language":"eng","author":[{"family":"Leutheuser","given":"Heike"},{"family":"Gradl","given":"Stefan"},{"family":"Kugler","given":"Patrick"},{"family":"Anneken","given":"Lars"},{"family":"Arnold","given":"Martin"},{"family":"Achenbach","given":"Stephan"},{"family":"Eskofier","given":"Bjoern M."}],"issued":{"date-parts":[["2014"]]}}}],"schema":"https://github.com/citation-style-language/schema/raw/master/csl-citation.json"} </w:instrText>
            </w:r>
            <w:r w:rsidRPr="005A7733">
              <w:rPr>
                <w:sz w:val="22"/>
                <w:szCs w:val="22"/>
              </w:rPr>
              <w:fldChar w:fldCharType="separate"/>
            </w:r>
            <w:r w:rsidR="00717067" w:rsidRPr="00717067">
              <w:rPr>
                <w:sz w:val="22"/>
              </w:rPr>
              <w:t>(34)</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Normal and abnormal (all MIT-BIH labels that are not normal), on Android devices</w:t>
            </w:r>
          </w:p>
        </w:tc>
        <w:tc>
          <w:tcPr>
            <w:tcW w:w="1409" w:type="pct"/>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Decision tree classifier with heartbeat features</w:t>
            </w:r>
          </w:p>
        </w:tc>
        <w:tc>
          <w:tcPr>
            <w:tcW w:w="771" w:type="pct"/>
          </w:tcPr>
          <w:p w:rsidR="00F373E5" w:rsidRPr="005A7733" w:rsidRDefault="00F373E5"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89.6% accuracy</w:t>
            </w:r>
          </w:p>
        </w:tc>
        <w:tc>
          <w:tcPr>
            <w:tcW w:w="1024" w:type="pct"/>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Not validated on independent dataset</w:t>
            </w:r>
          </w:p>
        </w:tc>
      </w:tr>
      <w:tr w:rsidR="00F373E5" w:rsidRPr="005A7733" w:rsidTr="00991295">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proofErr w:type="spellStart"/>
            <w:r w:rsidRPr="005A7733">
              <w:rPr>
                <w:b w:val="0"/>
                <w:sz w:val="22"/>
                <w:szCs w:val="22"/>
              </w:rPr>
              <w:t>Oresko</w:t>
            </w:r>
            <w:proofErr w:type="spellEnd"/>
            <w:r w:rsidRPr="005A7733">
              <w:rPr>
                <w:b w:val="0"/>
                <w:sz w:val="22"/>
                <w:szCs w:val="22"/>
              </w:rPr>
              <w:t xml:space="preserve"> et al (2010) </w:t>
            </w:r>
            <w:r w:rsidRPr="005A7733">
              <w:rPr>
                <w:sz w:val="22"/>
                <w:szCs w:val="22"/>
              </w:rPr>
              <w:fldChar w:fldCharType="begin"/>
            </w:r>
            <w:r w:rsidR="00717067">
              <w:rPr>
                <w:b w:val="0"/>
                <w:sz w:val="22"/>
                <w:szCs w:val="22"/>
              </w:rPr>
              <w:instrText xml:space="preserve"> ADDIN ZOTERO_ITEM CSL_CITATION {"citationID":"9v0Bb1EB","properties":{"formattedCitation":"(35)","plainCitation":"(35)"},"citationItems":[{"id":742,"uris":["http://zotero.org/users/local/2BX4K1wK/items/ZSC9UU4W"],"uri":["http://zotero.org/users/local/2BX4K1wK/items/ZSC9UU4W"],"itemData":{"id":742,"type":"article-journal","title":"A Wearable Smartphone-Based Platform for Real-Time Cardiovascular Disease Detection Via Electrocardiogram Processing","container-title":"IEEE Transactions on Information Technology in Biomedicine","page":"734-740","volume":"14","issue":"3","source":"IEEE Xplore","abstract":"Cardiovascular disease (CVD) is the single leading cause of global mortality and is projected to remain so. Cardiac arrhythmia is a very common type of CVD and may indicate an increased risk of stroke or sudden cardiac death. The ECG is the most widely adopted clinical tool to diagnose and assess the risk of arrhythmia. ECGs measure and display the electrical activity of the heart from the body surface. During patients' hospital visits, however, arrhythmias may not be detected on standard resting ECG machines, since the condition may not be present at that moment in time. While Holter-based portable monitoring solutions offer 24-48 h ECG recording, they lack the capability of providing any real-time feedback for the thousands of heart beats they record, which must be tediously analyzed offline. In this paper, we seek to unite the portability of Holter monitors and the real-time processing capability of state-of-the-art resting ECG machines to provide an assistive diagnosis solution using smartphones. Specifically, we developed two smartphone-based wearable CVD-detection platforms capable of performing real-time ECG acquisition and display, feature extraction, and beat classification. Furthermore, the same statistical summaries available on resting ECG machines are provided.","DOI":"10.1109/TITB.2010.2047865","ISSN":"1089-7771","author":[{"family":"Oresko","given":"J. J."},{"family":"Jin","given":"Z."},{"family":"Cheng","given":"J."},{"family":"Huang","given":"S."},{"family":"Sun","given":"Y."},{"family":"Duschl","given":"H."},{"family":"Cheng","given":"A. C."}],"issued":{"date-parts":[["2010",5]]}}}],"schema":"https://github.com/citation-style-language/schema/raw/master/csl-citation.json"} </w:instrText>
            </w:r>
            <w:r w:rsidRPr="005A7733">
              <w:rPr>
                <w:sz w:val="22"/>
                <w:szCs w:val="22"/>
              </w:rPr>
              <w:fldChar w:fldCharType="separate"/>
            </w:r>
            <w:r w:rsidR="00717067" w:rsidRPr="00717067">
              <w:rPr>
                <w:sz w:val="22"/>
              </w:rPr>
              <w:t>(35)</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Normal, RBBB, PVC, paced or fusion of paced and normal beat detection on smartphone</w:t>
            </w:r>
          </w:p>
        </w:tc>
        <w:tc>
          <w:tcPr>
            <w:tcW w:w="1409"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Feedforward multilayer perceptron with QRS morphological beat pattern</w:t>
            </w:r>
          </w:p>
        </w:tc>
        <w:tc>
          <w:tcPr>
            <w:tcW w:w="771" w:type="pct"/>
          </w:tcPr>
          <w:p w:rsidR="00F373E5" w:rsidRPr="005A7733" w:rsidRDefault="00F373E5" w:rsidP="00991295">
            <w:pPr>
              <w:ind w:firstLine="12"/>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99% accuracy for normal – 81% accuracy for fusion</w:t>
            </w:r>
          </w:p>
        </w:tc>
        <w:tc>
          <w:tcPr>
            <w:tcW w:w="1024" w:type="pct"/>
          </w:tcPr>
          <w:p w:rsidR="00F373E5" w:rsidRPr="005A7733" w:rsidRDefault="00F373E5" w:rsidP="00991295">
            <w:pPr>
              <w:ind w:firstLine="0"/>
              <w:jc w:val="left"/>
              <w:cnfStyle w:val="000000000000" w:firstRow="0" w:lastRow="0" w:firstColumn="0" w:lastColumn="0" w:oddVBand="0" w:evenVBand="0" w:oddHBand="0" w:evenHBand="0" w:firstRowFirstColumn="0" w:firstRowLastColumn="0" w:lastRowFirstColumn="0" w:lastRowLastColumn="0"/>
              <w:rPr>
                <w:sz w:val="22"/>
                <w:szCs w:val="22"/>
              </w:rPr>
            </w:pPr>
            <w:r w:rsidRPr="005A7733">
              <w:rPr>
                <w:sz w:val="22"/>
                <w:szCs w:val="22"/>
              </w:rPr>
              <w:t>3-fold cross validation over 5421 beats (MIT-BIH)</w:t>
            </w:r>
          </w:p>
        </w:tc>
      </w:tr>
      <w:tr w:rsidR="00F373E5" w:rsidRPr="005A7733" w:rsidTr="009912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2" w:type="pct"/>
            <w:tcBorders>
              <w:right w:val="single" w:sz="4" w:space="0" w:color="auto"/>
            </w:tcBorders>
          </w:tcPr>
          <w:p w:rsidR="00F373E5" w:rsidRPr="005A7733" w:rsidRDefault="00F373E5" w:rsidP="00991295">
            <w:pPr>
              <w:ind w:firstLine="34"/>
              <w:jc w:val="left"/>
              <w:rPr>
                <w:b w:val="0"/>
                <w:sz w:val="22"/>
                <w:szCs w:val="22"/>
              </w:rPr>
            </w:pPr>
            <w:r w:rsidRPr="005A7733">
              <w:rPr>
                <w:b w:val="0"/>
                <w:sz w:val="22"/>
                <w:szCs w:val="22"/>
              </w:rPr>
              <w:t xml:space="preserve">Oster et al (2015) </w:t>
            </w:r>
            <w:r w:rsidRPr="005A7733">
              <w:rPr>
                <w:sz w:val="22"/>
                <w:szCs w:val="22"/>
              </w:rPr>
              <w:fldChar w:fldCharType="begin"/>
            </w:r>
            <w:r w:rsidR="00717067">
              <w:rPr>
                <w:b w:val="0"/>
                <w:sz w:val="22"/>
                <w:szCs w:val="22"/>
              </w:rPr>
              <w:instrText xml:space="preserve"> ADDIN ZOTERO_ITEM CSL_CITATION {"citationID":"a294vmob4vo","properties":{"formattedCitation":"(36)","plainCitation":"(36)"},"citationItems":[{"id":"UNYYyw7Y/F0XQjRCm","uris":["http://zotero.org/users/local/gmnYo5Fw/items/KBS2G7VN"],"uri":["http://zotero.org/users/local/gmnYo5Fw/items/KBS2G7VN"],"itemData":{"id":"UNYYyw7Y/F0XQjRCm","type":"article-journal","title":"Semisupervised ECG Ventricular Beat Classification With Novelty Detection Based on Switching Kalman Filters","container-title":"IEEE Transactions on Biomedical Engineering","page":"2125-2134","volume":"62","issue":"9","source":"IEEE Xplore","abstract":"Automatic processing and accurate diagnosis of pathological electrocardiogram (ECG) signals remains a challenge. As long-term ECG recordings continue to increase in prevalence, driven partly by the ease of remote monitoring technology usage, the need to automate ECG analysis continues to grow. In previous studies, a model-based ECG filtering approach to ECG data from healthy subjects has been applied to facilitate accurate online filtering and analysis of physiological signals. We propose an extension of this approach, which models not only normal and ventricular heartbeats, but also morphologies not previously encountered. A switching Kalman filter approach is introduced to enable the automatic selection of the most likely mode (beat type), while simultaneously filtering the signal using appropriate prior knowledge. Novelty detection is also made possible by incorporating a third mode for the detection of unknown (not previously observed) morphologies, and denoted as X-factor. This new approach is compared to state-of-the-art techniques for the ventricular heartbeat classification in the MIT-BIH arrhythmia and Incart databases. F1 scores of 98.3% and 99.5% were found on each database, respectively, which are superior to other published algorithms' results reported on the same databases. Only 3% of all the beats were discarded as X-factor, and the majority of these beats contained high levels of noise. The proposed technique demonstrates accurate beat classification in the presence of previously unseen (and unlearned) morphologies and noise, and provides an automated method for morphological analysis of arbitrary (unknown) ECG leads.","DOI":"10.1109/TBME.2015.2402236","ISSN":"0018-9294","author":[{"family":"Oster","given":"J."},{"family":"Behar","given":"J."},{"family":"Sayadi","given":"O."},{"family":"Nemati","given":"S."},{"family":"Johnson","given":"A.E.W."},{"family":"Clifford","given":"G.D."}],"issued":{"date-parts":[["2015",9]]}}}],"schema":"https://github.com/citation-style-language/schema/raw/master/csl-citation.json"} </w:instrText>
            </w:r>
            <w:r w:rsidRPr="005A7733">
              <w:rPr>
                <w:sz w:val="22"/>
                <w:szCs w:val="22"/>
              </w:rPr>
              <w:fldChar w:fldCharType="separate"/>
            </w:r>
            <w:r w:rsidR="00717067" w:rsidRPr="00717067">
              <w:rPr>
                <w:sz w:val="22"/>
              </w:rPr>
              <w:t>(36)</w:t>
            </w:r>
            <w:r w:rsidRPr="005A7733">
              <w:rPr>
                <w:sz w:val="22"/>
                <w:szCs w:val="22"/>
              </w:rPr>
              <w:fldChar w:fldCharType="end"/>
            </w:r>
          </w:p>
        </w:tc>
        <w:tc>
          <w:tcPr>
            <w:tcW w:w="1124" w:type="pct"/>
            <w:tcBorders>
              <w:left w:val="single" w:sz="4" w:space="0" w:color="auto"/>
            </w:tcBorders>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Normal and SVEB, fusion and VEB, and unknown</w:t>
            </w:r>
          </w:p>
        </w:tc>
        <w:tc>
          <w:tcPr>
            <w:tcW w:w="1409" w:type="pct"/>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 xml:space="preserve">Switching </w:t>
            </w:r>
            <w:proofErr w:type="spellStart"/>
            <w:r w:rsidRPr="005A7733">
              <w:rPr>
                <w:sz w:val="22"/>
                <w:szCs w:val="22"/>
              </w:rPr>
              <w:t>Kalman</w:t>
            </w:r>
            <w:proofErr w:type="spellEnd"/>
            <w:r w:rsidRPr="005A7733">
              <w:rPr>
                <w:sz w:val="22"/>
                <w:szCs w:val="22"/>
              </w:rPr>
              <w:t xml:space="preserve"> filters with X-factor mode</w:t>
            </w:r>
          </w:p>
        </w:tc>
        <w:tc>
          <w:tcPr>
            <w:tcW w:w="771" w:type="pct"/>
          </w:tcPr>
          <w:p w:rsidR="00F373E5" w:rsidRPr="005A7733" w:rsidRDefault="00F373E5" w:rsidP="00991295">
            <w:pPr>
              <w:ind w:firstLine="12"/>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99.2% F1-score</w:t>
            </w:r>
          </w:p>
        </w:tc>
        <w:tc>
          <w:tcPr>
            <w:tcW w:w="1024" w:type="pct"/>
          </w:tcPr>
          <w:p w:rsidR="00F373E5" w:rsidRPr="005A7733" w:rsidRDefault="00F373E5" w:rsidP="00991295">
            <w:pPr>
              <w:ind w:firstLine="0"/>
              <w:jc w:val="left"/>
              <w:cnfStyle w:val="000000100000" w:firstRow="0" w:lastRow="0" w:firstColumn="0" w:lastColumn="0" w:oddVBand="0" w:evenVBand="0" w:oddHBand="1" w:evenHBand="0" w:firstRowFirstColumn="0" w:firstRowLastColumn="0" w:lastRowFirstColumn="0" w:lastRowLastColumn="0"/>
              <w:rPr>
                <w:sz w:val="22"/>
                <w:szCs w:val="22"/>
              </w:rPr>
            </w:pPr>
            <w:r w:rsidRPr="005A7733">
              <w:rPr>
                <w:sz w:val="22"/>
                <w:szCs w:val="22"/>
              </w:rPr>
              <w:t>Independent validation on INCART</w:t>
            </w:r>
          </w:p>
        </w:tc>
      </w:tr>
    </w:tbl>
    <w:p w:rsidR="005E190B" w:rsidRDefault="005E190B" w:rsidP="00371E06">
      <w:pPr>
        <w:ind w:firstLine="0"/>
        <w:rPr>
          <w:sz w:val="22"/>
          <w:szCs w:val="22"/>
        </w:rPr>
      </w:pPr>
    </w:p>
    <w:p w:rsidR="005E190B" w:rsidRDefault="005E190B" w:rsidP="00371E06">
      <w:pPr>
        <w:ind w:firstLine="0"/>
        <w:rPr>
          <w:sz w:val="22"/>
          <w:szCs w:val="22"/>
        </w:rPr>
        <w:sectPr w:rsidR="005E190B">
          <w:pgSz w:w="11906" w:h="16838"/>
          <w:pgMar w:top="1440" w:right="1440" w:bottom="1440" w:left="1440" w:header="708" w:footer="708" w:gutter="0"/>
          <w:cols w:space="708"/>
          <w:docGrid w:linePitch="360"/>
        </w:sectPr>
      </w:pPr>
    </w:p>
    <w:p w:rsidR="00E34066" w:rsidRDefault="00E34066" w:rsidP="00371E06">
      <w:pPr>
        <w:ind w:firstLine="0"/>
        <w:rPr>
          <w:sz w:val="22"/>
          <w:szCs w:val="22"/>
        </w:rPr>
      </w:pPr>
      <w:bookmarkStart w:id="0" w:name="_GoBack"/>
      <w:r>
        <w:rPr>
          <w:sz w:val="22"/>
          <w:szCs w:val="22"/>
        </w:rPr>
        <w:lastRenderedPageBreak/>
        <w:t>AF</w:t>
      </w:r>
      <w:r>
        <w:rPr>
          <w:sz w:val="22"/>
          <w:szCs w:val="22"/>
        </w:rPr>
        <w:tab/>
        <w:t>Atrial Fibrillation</w:t>
      </w:r>
    </w:p>
    <w:p w:rsidR="00371E06" w:rsidRPr="00371E06" w:rsidRDefault="00371E06" w:rsidP="00371E06">
      <w:pPr>
        <w:ind w:firstLine="0"/>
        <w:rPr>
          <w:sz w:val="22"/>
          <w:szCs w:val="22"/>
        </w:rPr>
      </w:pPr>
      <w:r w:rsidRPr="00371E06">
        <w:rPr>
          <w:sz w:val="22"/>
          <w:szCs w:val="22"/>
        </w:rPr>
        <w:t>ANN</w:t>
      </w:r>
      <w:r w:rsidRPr="00371E06">
        <w:rPr>
          <w:sz w:val="22"/>
          <w:szCs w:val="22"/>
        </w:rPr>
        <w:tab/>
        <w:t>Artificial Neural Network</w:t>
      </w:r>
    </w:p>
    <w:p w:rsidR="00371E06" w:rsidRPr="00371E06" w:rsidRDefault="00371E06" w:rsidP="00371E06">
      <w:pPr>
        <w:ind w:firstLine="0"/>
        <w:rPr>
          <w:sz w:val="22"/>
          <w:szCs w:val="22"/>
        </w:rPr>
      </w:pPr>
      <w:r w:rsidRPr="00371E06">
        <w:rPr>
          <w:sz w:val="22"/>
          <w:szCs w:val="22"/>
        </w:rPr>
        <w:t>CNN</w:t>
      </w:r>
      <w:r w:rsidRPr="00371E06">
        <w:rPr>
          <w:sz w:val="22"/>
          <w:szCs w:val="22"/>
        </w:rPr>
        <w:tab/>
        <w:t>Convolutional Neural Network</w:t>
      </w:r>
    </w:p>
    <w:p w:rsidR="004011A3" w:rsidRDefault="00371E06" w:rsidP="00371E06">
      <w:pPr>
        <w:ind w:firstLine="0"/>
        <w:rPr>
          <w:sz w:val="22"/>
          <w:szCs w:val="22"/>
        </w:rPr>
      </w:pPr>
      <w:r w:rsidRPr="00371E06">
        <w:rPr>
          <w:sz w:val="22"/>
          <w:szCs w:val="22"/>
        </w:rPr>
        <w:t>HMM</w:t>
      </w:r>
      <w:r w:rsidRPr="00371E06">
        <w:rPr>
          <w:sz w:val="22"/>
          <w:szCs w:val="22"/>
        </w:rPr>
        <w:tab/>
        <w:t>Hidden Markov Model</w:t>
      </w:r>
    </w:p>
    <w:p w:rsidR="004519A9" w:rsidRDefault="004519A9" w:rsidP="00371E06">
      <w:pPr>
        <w:ind w:firstLine="0"/>
        <w:rPr>
          <w:sz w:val="22"/>
          <w:szCs w:val="22"/>
        </w:rPr>
      </w:pPr>
      <w:r>
        <w:rPr>
          <w:sz w:val="22"/>
          <w:szCs w:val="22"/>
        </w:rPr>
        <w:t>LBBB</w:t>
      </w:r>
      <w:r>
        <w:rPr>
          <w:sz w:val="22"/>
          <w:szCs w:val="22"/>
        </w:rPr>
        <w:tab/>
        <w:t>Left Bundle Branch Block</w:t>
      </w:r>
    </w:p>
    <w:p w:rsidR="004011A3" w:rsidRPr="00371E06" w:rsidRDefault="004011A3" w:rsidP="00371E06">
      <w:pPr>
        <w:ind w:firstLine="0"/>
        <w:rPr>
          <w:sz w:val="22"/>
          <w:szCs w:val="22"/>
        </w:rPr>
      </w:pPr>
      <w:r>
        <w:rPr>
          <w:sz w:val="22"/>
          <w:szCs w:val="22"/>
        </w:rPr>
        <w:t>LD</w:t>
      </w:r>
      <w:r>
        <w:rPr>
          <w:sz w:val="22"/>
          <w:szCs w:val="22"/>
        </w:rPr>
        <w:tab/>
        <w:t>Linear Discriminant</w:t>
      </w:r>
    </w:p>
    <w:p w:rsidR="00371E06" w:rsidRPr="00371E06" w:rsidRDefault="00371E06" w:rsidP="00371E06">
      <w:pPr>
        <w:ind w:firstLine="0"/>
        <w:rPr>
          <w:sz w:val="22"/>
          <w:szCs w:val="22"/>
        </w:rPr>
      </w:pPr>
      <w:r>
        <w:rPr>
          <w:sz w:val="22"/>
          <w:szCs w:val="22"/>
        </w:rPr>
        <w:t>LS</w:t>
      </w:r>
      <w:r w:rsidRPr="00371E06">
        <w:rPr>
          <w:sz w:val="22"/>
          <w:szCs w:val="22"/>
        </w:rPr>
        <w:t>TM</w:t>
      </w:r>
      <w:r w:rsidRPr="00371E06">
        <w:rPr>
          <w:sz w:val="22"/>
          <w:szCs w:val="22"/>
        </w:rPr>
        <w:tab/>
        <w:t>Long Short Term Memory Network</w:t>
      </w:r>
    </w:p>
    <w:p w:rsidR="00371E06" w:rsidRDefault="00371E06" w:rsidP="00371E06">
      <w:pPr>
        <w:ind w:firstLine="0"/>
        <w:rPr>
          <w:sz w:val="22"/>
          <w:szCs w:val="22"/>
        </w:rPr>
      </w:pPr>
      <w:r w:rsidRPr="00371E06">
        <w:rPr>
          <w:sz w:val="22"/>
          <w:szCs w:val="22"/>
        </w:rPr>
        <w:t>MLP</w:t>
      </w:r>
      <w:r w:rsidRPr="00371E06">
        <w:rPr>
          <w:sz w:val="22"/>
          <w:szCs w:val="22"/>
        </w:rPr>
        <w:tab/>
      </w:r>
      <w:proofErr w:type="spellStart"/>
      <w:r w:rsidRPr="00371E06">
        <w:rPr>
          <w:sz w:val="22"/>
          <w:szCs w:val="22"/>
        </w:rPr>
        <w:t>MultiLayer</w:t>
      </w:r>
      <w:proofErr w:type="spellEnd"/>
      <w:r w:rsidRPr="00371E06">
        <w:rPr>
          <w:sz w:val="22"/>
          <w:szCs w:val="22"/>
        </w:rPr>
        <w:t xml:space="preserve"> Perceptron</w:t>
      </w:r>
    </w:p>
    <w:p w:rsidR="00646359" w:rsidRDefault="00646359" w:rsidP="00371E06">
      <w:pPr>
        <w:ind w:firstLine="0"/>
        <w:rPr>
          <w:sz w:val="22"/>
          <w:szCs w:val="22"/>
        </w:rPr>
      </w:pPr>
      <w:r>
        <w:rPr>
          <w:sz w:val="22"/>
          <w:szCs w:val="22"/>
        </w:rPr>
        <w:t>PVC</w:t>
      </w:r>
      <w:r>
        <w:rPr>
          <w:sz w:val="22"/>
          <w:szCs w:val="22"/>
        </w:rPr>
        <w:tab/>
        <w:t>Premature Ventricular Contraction</w:t>
      </w:r>
    </w:p>
    <w:p w:rsidR="004519A9" w:rsidRPr="00371E06" w:rsidRDefault="004519A9" w:rsidP="00371E06">
      <w:pPr>
        <w:ind w:firstLine="0"/>
        <w:rPr>
          <w:sz w:val="22"/>
          <w:szCs w:val="22"/>
        </w:rPr>
      </w:pPr>
      <w:r>
        <w:rPr>
          <w:sz w:val="22"/>
          <w:szCs w:val="22"/>
        </w:rPr>
        <w:t>RBBB</w:t>
      </w:r>
      <w:r>
        <w:rPr>
          <w:sz w:val="22"/>
          <w:szCs w:val="22"/>
        </w:rPr>
        <w:tab/>
        <w:t>Right Bundle Branch Block</w:t>
      </w:r>
    </w:p>
    <w:p w:rsidR="00371E06" w:rsidRPr="00371E06" w:rsidRDefault="00371E06" w:rsidP="00371E06">
      <w:pPr>
        <w:ind w:firstLine="0"/>
        <w:rPr>
          <w:sz w:val="22"/>
          <w:szCs w:val="22"/>
        </w:rPr>
      </w:pPr>
      <w:r w:rsidRPr="00371E06">
        <w:rPr>
          <w:sz w:val="22"/>
          <w:szCs w:val="22"/>
        </w:rPr>
        <w:t>RNN</w:t>
      </w:r>
      <w:r w:rsidRPr="00371E06">
        <w:rPr>
          <w:sz w:val="22"/>
          <w:szCs w:val="22"/>
        </w:rPr>
        <w:tab/>
        <w:t>Recurrent Neural Network</w:t>
      </w:r>
    </w:p>
    <w:p w:rsidR="00371E06" w:rsidRDefault="00371E06" w:rsidP="00371E06">
      <w:pPr>
        <w:ind w:firstLine="0"/>
        <w:rPr>
          <w:sz w:val="22"/>
          <w:szCs w:val="22"/>
        </w:rPr>
      </w:pPr>
      <w:r>
        <w:rPr>
          <w:sz w:val="22"/>
          <w:szCs w:val="22"/>
        </w:rPr>
        <w:t>SVEB</w:t>
      </w:r>
      <w:r>
        <w:rPr>
          <w:sz w:val="22"/>
          <w:szCs w:val="22"/>
        </w:rPr>
        <w:tab/>
        <w:t>Supra Ventricular Ectopic Beat</w:t>
      </w:r>
    </w:p>
    <w:p w:rsidR="0022578F" w:rsidRDefault="00371E06" w:rsidP="00371E06">
      <w:pPr>
        <w:ind w:firstLine="0"/>
        <w:rPr>
          <w:sz w:val="22"/>
          <w:szCs w:val="22"/>
        </w:rPr>
      </w:pPr>
      <w:r w:rsidRPr="00371E06">
        <w:rPr>
          <w:sz w:val="22"/>
          <w:szCs w:val="22"/>
        </w:rPr>
        <w:t>SVM</w:t>
      </w:r>
      <w:r w:rsidRPr="00371E06">
        <w:rPr>
          <w:sz w:val="22"/>
          <w:szCs w:val="22"/>
        </w:rPr>
        <w:tab/>
        <w:t>Support Vector Machine</w:t>
      </w:r>
    </w:p>
    <w:p w:rsidR="00371E06" w:rsidRDefault="00371E06" w:rsidP="00371E06">
      <w:pPr>
        <w:ind w:firstLine="0"/>
        <w:rPr>
          <w:sz w:val="22"/>
          <w:szCs w:val="22"/>
        </w:rPr>
      </w:pPr>
      <w:r>
        <w:rPr>
          <w:sz w:val="22"/>
          <w:szCs w:val="22"/>
        </w:rPr>
        <w:t>VEB</w:t>
      </w:r>
      <w:r>
        <w:rPr>
          <w:sz w:val="22"/>
          <w:szCs w:val="22"/>
        </w:rPr>
        <w:tab/>
        <w:t>Ventricular Ectopic Beat</w:t>
      </w:r>
    </w:p>
    <w:bookmarkEnd w:id="0"/>
    <w:p w:rsidR="005E190B" w:rsidRDefault="005E190B" w:rsidP="00371E06">
      <w:pPr>
        <w:ind w:firstLine="0"/>
        <w:sectPr w:rsidR="005E190B" w:rsidSect="00EC4B95">
          <w:type w:val="continuous"/>
          <w:pgSz w:w="11906" w:h="16838"/>
          <w:pgMar w:top="1440" w:right="1440" w:bottom="1440" w:left="1440" w:header="708" w:footer="708" w:gutter="0"/>
          <w:cols w:space="708"/>
          <w:docGrid w:linePitch="360"/>
        </w:sectPr>
      </w:pPr>
    </w:p>
    <w:p w:rsidR="00371E06" w:rsidRDefault="00371E06" w:rsidP="00371E06">
      <w:pPr>
        <w:ind w:firstLine="0"/>
      </w:pPr>
    </w:p>
    <w:sectPr w:rsidR="00371E06" w:rsidSect="005E190B">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B52"/>
    <w:rsid w:val="001E4FEC"/>
    <w:rsid w:val="0022578F"/>
    <w:rsid w:val="00246AA9"/>
    <w:rsid w:val="003501FC"/>
    <w:rsid w:val="00371E06"/>
    <w:rsid w:val="004011A3"/>
    <w:rsid w:val="0045051C"/>
    <w:rsid w:val="004519A9"/>
    <w:rsid w:val="004E483F"/>
    <w:rsid w:val="005E190B"/>
    <w:rsid w:val="00615721"/>
    <w:rsid w:val="006335DB"/>
    <w:rsid w:val="00646359"/>
    <w:rsid w:val="006D5C41"/>
    <w:rsid w:val="006F75C6"/>
    <w:rsid w:val="00717067"/>
    <w:rsid w:val="00751BF8"/>
    <w:rsid w:val="007D7E30"/>
    <w:rsid w:val="008B4DED"/>
    <w:rsid w:val="00BC6885"/>
    <w:rsid w:val="00C04E28"/>
    <w:rsid w:val="00E34066"/>
    <w:rsid w:val="00EC4B95"/>
    <w:rsid w:val="00F21C85"/>
    <w:rsid w:val="00F373E5"/>
    <w:rsid w:val="00F62B5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721"/>
    <w:pPr>
      <w:widowControl w:val="0"/>
      <w:spacing w:after="0" w:line="240" w:lineRule="auto"/>
      <w:ind w:firstLine="23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61572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5721"/>
    <w:pPr>
      <w:widowControl w:val="0"/>
      <w:spacing w:after="0" w:line="240" w:lineRule="auto"/>
      <w:ind w:firstLine="230"/>
      <w:jc w:val="both"/>
    </w:pPr>
    <w:rPr>
      <w:rFonts w:ascii="Times New Roman" w:eastAsia="Times New Roman"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
    <w:name w:val="Light List"/>
    <w:basedOn w:val="TableNormal"/>
    <w:uiPriority w:val="61"/>
    <w:rsid w:val="0061572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E54E0D60</Template>
  <TotalTime>30</TotalTime>
  <Pages>4</Pages>
  <Words>13157</Words>
  <Characters>74998</Characters>
  <Application>Microsoft Office Word</Application>
  <DocSecurity>0</DocSecurity>
  <Lines>624</Lines>
  <Paragraphs>175</Paragraphs>
  <ScaleCrop>false</ScaleCrop>
  <Company/>
  <LinksUpToDate>false</LinksUpToDate>
  <CharactersWithSpaces>87980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Aurore Lyon</dc:creator>
  <cp:keywords/>
  <dc:description/>
  <cp:lastModifiedBy>Aurore Lyon</cp:lastModifiedBy>
  <cp:revision>26</cp:revision>
  <dcterms:created xsi:type="dcterms:W3CDTF">2017-12-07T15:29:00Z</dcterms:created>
  <dcterms:modified xsi:type="dcterms:W3CDTF">2017-12-07T16:39:00Z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zotero-version="5.0.30"&gt;&lt;session id="XgkOqsIl"/&gt;&lt;style id="http://www.zotero.org/styles/vancouver" locale="en-US" hasBibliography="1" bibliographyStyleHasBeenSet="0"/&gt;&lt;prefs&gt;&lt;pref name="fieldType" value="Field"/&gt;&lt;pref name="automati</vt:lpwstr>
  </property>
  <property fmtid="{D5CDD505-2E9C-101B-9397-08002B2CF9AE}" pid="3" name="ZOTERO_PREF_2">
    <vt:lpwstr>cJournalAbbreviations" value="true"/&gt;&lt;pref name="noteType" value="0"/&gt;&lt;/prefs&gt;&lt;/data&gt;</vt:lpwstr>
  </property>
</Properties>
</file>